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8" w:type="dxa"/>
        <w:tblLook w:val="0000" w:firstRow="0" w:lastRow="0" w:firstColumn="0" w:lastColumn="0" w:noHBand="0" w:noVBand="0"/>
      </w:tblPr>
      <w:tblGrid>
        <w:gridCol w:w="2181"/>
        <w:gridCol w:w="4792"/>
        <w:gridCol w:w="471"/>
        <w:gridCol w:w="93"/>
        <w:gridCol w:w="1711"/>
      </w:tblGrid>
      <w:tr w:rsidR="00F81DE9" w:rsidRPr="009A70F3" w14:paraId="6E2B04A8" w14:textId="77777777" w:rsidTr="00045C8E">
        <w:trPr>
          <w:cantSplit/>
          <w:trHeight w:val="703"/>
        </w:trPr>
        <w:tc>
          <w:tcPr>
            <w:tcW w:w="0" w:type="auto"/>
            <w:gridSpan w:val="5"/>
          </w:tcPr>
          <w:p w14:paraId="68D8D2EA" w14:textId="77777777" w:rsidR="00F81DE9" w:rsidRPr="009A70F3" w:rsidRDefault="007151C6" w:rsidP="00724179">
            <w:pPr>
              <w:pStyle w:val="Heading1"/>
            </w:pPr>
            <w:bookmarkStart w:id="0" w:name="_GoBack"/>
            <w:bookmarkEnd w:id="0"/>
            <w:r>
              <w:t>L</w:t>
            </w:r>
            <w:r w:rsidR="00B608FF" w:rsidRPr="009A70F3">
              <w:t>AURA LEE</w:t>
            </w:r>
          </w:p>
          <w:p w14:paraId="612043D5" w14:textId="77777777" w:rsidR="00FA44E2" w:rsidRDefault="00FA44E2" w:rsidP="00FA44E2">
            <w:pPr>
              <w:pStyle w:val="e-mailaddress"/>
              <w:spacing w:after="0"/>
              <w:rPr>
                <w:szCs w:val="16"/>
              </w:rPr>
            </w:pPr>
            <w:r>
              <w:rPr>
                <w:szCs w:val="16"/>
              </w:rPr>
              <w:t>2015 41</w:t>
            </w:r>
            <w:r w:rsidRPr="00FA44E2">
              <w:rPr>
                <w:szCs w:val="16"/>
                <w:vertAlign w:val="superscript"/>
              </w:rPr>
              <w:t>st</w:t>
            </w:r>
            <w:r>
              <w:rPr>
                <w:szCs w:val="16"/>
              </w:rPr>
              <w:t xml:space="preserve"> Street NW  APT A15</w:t>
            </w:r>
          </w:p>
          <w:p w14:paraId="2DD720A4" w14:textId="77777777" w:rsidR="00FA44E2" w:rsidRDefault="00FA44E2" w:rsidP="00FA44E2">
            <w:pPr>
              <w:pStyle w:val="e-mailaddress"/>
              <w:spacing w:after="0"/>
              <w:rPr>
                <w:szCs w:val="16"/>
              </w:rPr>
            </w:pPr>
            <w:r>
              <w:rPr>
                <w:szCs w:val="16"/>
              </w:rPr>
              <w:t>Rochester, MN 55901</w:t>
            </w:r>
          </w:p>
          <w:p w14:paraId="310BFA63" w14:textId="77777777" w:rsidR="00673817" w:rsidRDefault="003A33AB" w:rsidP="00FA44E2">
            <w:pPr>
              <w:pStyle w:val="e-mailaddress"/>
              <w:spacing w:after="0"/>
              <w:rPr>
                <w:szCs w:val="16"/>
              </w:rPr>
            </w:pPr>
            <w:hyperlink r:id="rId8" w:history="1">
              <w:r w:rsidR="00910B56" w:rsidRPr="00724EDB">
                <w:rPr>
                  <w:rStyle w:val="Hyperlink"/>
                  <w:szCs w:val="16"/>
                </w:rPr>
                <w:t>Lauraslee22@yahoo.com</w:t>
              </w:r>
            </w:hyperlink>
          </w:p>
          <w:p w14:paraId="33917465" w14:textId="77777777" w:rsidR="00910B56" w:rsidRPr="009A70F3" w:rsidRDefault="00910B56" w:rsidP="00FA44E2">
            <w:pPr>
              <w:pStyle w:val="e-mailaddress"/>
              <w:spacing w:after="0"/>
              <w:rPr>
                <w:szCs w:val="16"/>
              </w:rPr>
            </w:pPr>
          </w:p>
        </w:tc>
      </w:tr>
      <w:tr w:rsidR="00F81DE9" w:rsidRPr="009A70F3" w14:paraId="13A85292" w14:textId="77777777" w:rsidTr="00045C8E">
        <w:trPr>
          <w:cantSplit/>
          <w:trHeight w:val="950"/>
        </w:trPr>
        <w:tc>
          <w:tcPr>
            <w:tcW w:w="2181" w:type="dxa"/>
          </w:tcPr>
          <w:p w14:paraId="035E8331" w14:textId="77777777" w:rsidR="00F81DE9" w:rsidRPr="009A70F3" w:rsidRDefault="00F81DE9" w:rsidP="00A640E1">
            <w:pPr>
              <w:pStyle w:val="Heading1"/>
            </w:pPr>
            <w:r w:rsidRPr="009A70F3">
              <w:t>PROFILE</w:t>
            </w:r>
          </w:p>
        </w:tc>
        <w:tc>
          <w:tcPr>
            <w:tcW w:w="7067" w:type="dxa"/>
            <w:gridSpan w:val="4"/>
          </w:tcPr>
          <w:p w14:paraId="5BDBA07A" w14:textId="77777777" w:rsidR="00194EE7" w:rsidRPr="009A70F3" w:rsidRDefault="00910B56" w:rsidP="009A70F3">
            <w:pPr>
              <w:pStyle w:val="profile"/>
              <w:rPr>
                <w:szCs w:val="16"/>
              </w:rPr>
            </w:pPr>
            <w:r>
              <w:rPr>
                <w:szCs w:val="16"/>
              </w:rPr>
              <w:t xml:space="preserve">     </w:t>
            </w:r>
            <w:r w:rsidR="00F67328" w:rsidRPr="009A70F3">
              <w:rPr>
                <w:szCs w:val="16"/>
              </w:rPr>
              <w:t>Award winning reporting and news gathering</w:t>
            </w:r>
            <w:r>
              <w:rPr>
                <w:szCs w:val="16"/>
              </w:rPr>
              <w:t xml:space="preserve"> for investigative coverage and </w:t>
            </w:r>
            <w:r w:rsidR="009A70F3">
              <w:rPr>
                <w:szCs w:val="16"/>
              </w:rPr>
              <w:t xml:space="preserve">enterprise </w:t>
            </w:r>
            <w:r w:rsidR="00F67328" w:rsidRPr="009A70F3">
              <w:rPr>
                <w:szCs w:val="16"/>
              </w:rPr>
              <w:t>s</w:t>
            </w:r>
            <w:r w:rsidR="009A70F3">
              <w:rPr>
                <w:szCs w:val="16"/>
              </w:rPr>
              <w:t>pecial reports</w:t>
            </w:r>
            <w:r w:rsidR="00F67328" w:rsidRPr="009A70F3">
              <w:rPr>
                <w:szCs w:val="16"/>
              </w:rPr>
              <w:t>, v</w:t>
            </w:r>
            <w:r w:rsidR="005C5FB8" w:rsidRPr="009A70F3">
              <w:rPr>
                <w:szCs w:val="16"/>
              </w:rPr>
              <w:t>ersed in commercial TV news,</w:t>
            </w:r>
            <w:r w:rsidR="00F67328" w:rsidRPr="009A70F3">
              <w:rPr>
                <w:szCs w:val="16"/>
              </w:rPr>
              <w:t xml:space="preserve"> professional and experienced </w:t>
            </w:r>
            <w:r w:rsidR="00C10B40" w:rsidRPr="009A70F3">
              <w:rPr>
                <w:szCs w:val="16"/>
              </w:rPr>
              <w:t xml:space="preserve">in news </w:t>
            </w:r>
            <w:r w:rsidR="00F67328" w:rsidRPr="009A70F3">
              <w:rPr>
                <w:szCs w:val="16"/>
              </w:rPr>
              <w:t>business.</w:t>
            </w:r>
            <w:r w:rsidR="009A70F3">
              <w:rPr>
                <w:szCs w:val="16"/>
              </w:rPr>
              <w:t xml:space="preserve">  </w:t>
            </w:r>
          </w:p>
        </w:tc>
      </w:tr>
      <w:tr w:rsidR="009250D9" w:rsidRPr="009A70F3" w14:paraId="3C890F0E" w14:textId="77777777" w:rsidTr="00045C8E">
        <w:trPr>
          <w:cantSplit/>
          <w:trHeight w:val="78"/>
        </w:trPr>
        <w:tc>
          <w:tcPr>
            <w:tcW w:w="2181" w:type="dxa"/>
            <w:vMerge w:val="restart"/>
          </w:tcPr>
          <w:p w14:paraId="3B74743F" w14:textId="77777777" w:rsidR="009250D9" w:rsidRPr="009A70F3" w:rsidRDefault="009250D9" w:rsidP="009250D9">
            <w:pPr>
              <w:pStyle w:val="Heading1"/>
            </w:pPr>
            <w:r w:rsidRPr="009A70F3">
              <w:t>EDUCATION</w:t>
            </w:r>
          </w:p>
        </w:tc>
        <w:tc>
          <w:tcPr>
            <w:tcW w:w="5356" w:type="dxa"/>
            <w:gridSpan w:val="3"/>
          </w:tcPr>
          <w:p w14:paraId="7D9C5A1E" w14:textId="77777777" w:rsidR="009250D9" w:rsidRPr="009A70F3" w:rsidRDefault="009250D9" w:rsidP="00B0524F">
            <w:pPr>
              <w:pStyle w:val="Heading2"/>
              <w:rPr>
                <w:szCs w:val="16"/>
              </w:rPr>
            </w:pPr>
            <w:r w:rsidRPr="009A70F3">
              <w:rPr>
                <w:szCs w:val="16"/>
              </w:rPr>
              <w:t xml:space="preserve">Bachelor of </w:t>
            </w:r>
            <w:r w:rsidR="00B0524F" w:rsidRPr="009A70F3">
              <w:rPr>
                <w:szCs w:val="16"/>
              </w:rPr>
              <w:t>Arts Broadcast Journalism</w:t>
            </w:r>
          </w:p>
        </w:tc>
        <w:tc>
          <w:tcPr>
            <w:tcW w:w="1711" w:type="dxa"/>
          </w:tcPr>
          <w:p w14:paraId="723A2ACE" w14:textId="77777777" w:rsidR="009250D9" w:rsidRPr="009A70F3" w:rsidRDefault="00B608FF" w:rsidP="00EB6C1B">
            <w:pPr>
              <w:pStyle w:val="Dates"/>
              <w:rPr>
                <w:szCs w:val="16"/>
              </w:rPr>
            </w:pPr>
            <w:r w:rsidRPr="009A70F3">
              <w:rPr>
                <w:szCs w:val="16"/>
              </w:rPr>
              <w:t>2007</w:t>
            </w:r>
          </w:p>
        </w:tc>
      </w:tr>
      <w:tr w:rsidR="005B6758" w:rsidRPr="009A70F3" w14:paraId="1B5B7540" w14:textId="77777777" w:rsidTr="00045C8E">
        <w:trPr>
          <w:cantSplit/>
          <w:trHeight w:val="703"/>
        </w:trPr>
        <w:tc>
          <w:tcPr>
            <w:tcW w:w="2181" w:type="dxa"/>
            <w:vMerge/>
          </w:tcPr>
          <w:p w14:paraId="71136D6A" w14:textId="77777777" w:rsidR="005B6758" w:rsidRPr="009A70F3" w:rsidRDefault="005B6758" w:rsidP="00A640E1">
            <w:pPr>
              <w:pStyle w:val="Heading1"/>
            </w:pPr>
          </w:p>
        </w:tc>
        <w:tc>
          <w:tcPr>
            <w:tcW w:w="7067" w:type="dxa"/>
            <w:gridSpan w:val="4"/>
          </w:tcPr>
          <w:p w14:paraId="115979D7" w14:textId="77777777" w:rsidR="009250D9" w:rsidRPr="009A70F3" w:rsidRDefault="00B608FF" w:rsidP="00346B39">
            <w:pPr>
              <w:pStyle w:val="Heading3"/>
              <w:rPr>
                <w:szCs w:val="16"/>
              </w:rPr>
            </w:pPr>
            <w:r w:rsidRPr="009A70F3">
              <w:rPr>
                <w:szCs w:val="16"/>
              </w:rPr>
              <w:t>University of St. Thomas</w:t>
            </w:r>
          </w:p>
          <w:p w14:paraId="30A3EA2C" w14:textId="77777777" w:rsidR="00194EE7" w:rsidRPr="009A70F3" w:rsidRDefault="00B608FF" w:rsidP="009C3C53">
            <w:pPr>
              <w:pStyle w:val="location"/>
              <w:rPr>
                <w:szCs w:val="16"/>
              </w:rPr>
            </w:pPr>
            <w:r w:rsidRPr="009A70F3">
              <w:rPr>
                <w:szCs w:val="16"/>
              </w:rPr>
              <w:t>St. Paul, MN</w:t>
            </w:r>
          </w:p>
        </w:tc>
      </w:tr>
      <w:tr w:rsidR="00724179" w:rsidRPr="009A70F3" w14:paraId="6B67BEF8" w14:textId="77777777" w:rsidTr="00045C8E">
        <w:trPr>
          <w:cantSplit/>
          <w:trHeight w:val="78"/>
        </w:trPr>
        <w:tc>
          <w:tcPr>
            <w:tcW w:w="2181" w:type="dxa"/>
            <w:vMerge w:val="restart"/>
          </w:tcPr>
          <w:p w14:paraId="1EADD4DF" w14:textId="77777777" w:rsidR="00724179" w:rsidRPr="009A70F3" w:rsidRDefault="00724179" w:rsidP="00A640E1">
            <w:pPr>
              <w:pStyle w:val="Heading1"/>
            </w:pPr>
            <w:r w:rsidRPr="009A70F3">
              <w:t>Experience</w:t>
            </w:r>
          </w:p>
        </w:tc>
        <w:tc>
          <w:tcPr>
            <w:tcW w:w="5263" w:type="dxa"/>
            <w:gridSpan w:val="2"/>
          </w:tcPr>
          <w:p w14:paraId="0DCC2078" w14:textId="77777777" w:rsidR="00724179" w:rsidRPr="009A70F3" w:rsidRDefault="00B608FF" w:rsidP="00346B39">
            <w:pPr>
              <w:pStyle w:val="Heading2"/>
              <w:rPr>
                <w:szCs w:val="16"/>
              </w:rPr>
            </w:pPr>
            <w:r w:rsidRPr="009A70F3">
              <w:rPr>
                <w:szCs w:val="16"/>
              </w:rPr>
              <w:t>Anchor/Reporter</w:t>
            </w:r>
          </w:p>
        </w:tc>
        <w:tc>
          <w:tcPr>
            <w:tcW w:w="1804" w:type="dxa"/>
            <w:gridSpan w:val="2"/>
          </w:tcPr>
          <w:p w14:paraId="6B064A92" w14:textId="77777777" w:rsidR="00724179" w:rsidRPr="009A70F3" w:rsidRDefault="00B608FF" w:rsidP="006A26DB">
            <w:pPr>
              <w:pStyle w:val="Dates"/>
              <w:rPr>
                <w:szCs w:val="16"/>
              </w:rPr>
            </w:pPr>
            <w:r w:rsidRPr="009A70F3">
              <w:rPr>
                <w:szCs w:val="16"/>
              </w:rPr>
              <w:t>2010</w:t>
            </w:r>
            <w:r w:rsidR="00724179" w:rsidRPr="009A70F3">
              <w:rPr>
                <w:szCs w:val="16"/>
              </w:rPr>
              <w:t>-Present</w:t>
            </w:r>
          </w:p>
        </w:tc>
      </w:tr>
      <w:tr w:rsidR="00724179" w:rsidRPr="009A70F3" w14:paraId="11681E39" w14:textId="77777777" w:rsidTr="00045C8E">
        <w:trPr>
          <w:cantSplit/>
          <w:trHeight w:val="1829"/>
        </w:trPr>
        <w:tc>
          <w:tcPr>
            <w:tcW w:w="2181" w:type="dxa"/>
            <w:vMerge/>
          </w:tcPr>
          <w:p w14:paraId="06161AB8" w14:textId="77777777" w:rsidR="00724179" w:rsidRPr="009A70F3" w:rsidRDefault="00724179" w:rsidP="00A640E1">
            <w:pPr>
              <w:pStyle w:val="Heading1"/>
            </w:pPr>
          </w:p>
        </w:tc>
        <w:tc>
          <w:tcPr>
            <w:tcW w:w="7067" w:type="dxa"/>
            <w:gridSpan w:val="4"/>
          </w:tcPr>
          <w:p w14:paraId="190BCA9B" w14:textId="77777777" w:rsidR="00724179" w:rsidRPr="009A70F3" w:rsidRDefault="00B608FF" w:rsidP="00346B39">
            <w:pPr>
              <w:pStyle w:val="Heading3"/>
              <w:rPr>
                <w:szCs w:val="16"/>
              </w:rPr>
            </w:pPr>
            <w:r w:rsidRPr="009A70F3">
              <w:rPr>
                <w:szCs w:val="16"/>
              </w:rPr>
              <w:t>KAAL-TV ABC 6 News-Austin/Rochester, MN</w:t>
            </w:r>
          </w:p>
          <w:p w14:paraId="746853E7" w14:textId="77777777" w:rsidR="00724179" w:rsidRPr="009A70F3" w:rsidRDefault="00B608FF" w:rsidP="00832383">
            <w:pPr>
              <w:pStyle w:val="BodyText1"/>
              <w:rPr>
                <w:szCs w:val="16"/>
              </w:rPr>
            </w:pPr>
            <w:r w:rsidRPr="009A70F3">
              <w:rPr>
                <w:szCs w:val="16"/>
              </w:rPr>
              <w:t>Emmy nominated reporte</w:t>
            </w:r>
            <w:r w:rsidR="00673817" w:rsidRPr="009A70F3">
              <w:rPr>
                <w:szCs w:val="16"/>
              </w:rPr>
              <w:t>r and A</w:t>
            </w:r>
            <w:r w:rsidRPr="009A70F3">
              <w:rPr>
                <w:szCs w:val="16"/>
              </w:rPr>
              <w:t>nchor of the</w:t>
            </w:r>
            <w:r w:rsidR="00910B56">
              <w:rPr>
                <w:szCs w:val="16"/>
              </w:rPr>
              <w:t xml:space="preserve"> 6 &amp; 10 p.m. newscast</w:t>
            </w:r>
            <w:r w:rsidRPr="009A70F3">
              <w:rPr>
                <w:szCs w:val="16"/>
              </w:rPr>
              <w:t xml:space="preserve"> </w:t>
            </w:r>
          </w:p>
          <w:p w14:paraId="6167BC94" w14:textId="77777777" w:rsidR="00B608FF" w:rsidRPr="009A70F3" w:rsidRDefault="00B608FF" w:rsidP="00EB6C1B">
            <w:pPr>
              <w:pStyle w:val="bulletedlist"/>
              <w:rPr>
                <w:szCs w:val="16"/>
              </w:rPr>
            </w:pPr>
            <w:r w:rsidRPr="009A70F3">
              <w:rPr>
                <w:szCs w:val="16"/>
              </w:rPr>
              <w:t>Skilled in reporting, writing and producing</w:t>
            </w:r>
          </w:p>
          <w:p w14:paraId="63BA56C0" w14:textId="77777777" w:rsidR="00B608FF" w:rsidRPr="009A70F3" w:rsidRDefault="00B608FF" w:rsidP="00EB6C1B">
            <w:pPr>
              <w:pStyle w:val="bulletedlist"/>
              <w:rPr>
                <w:szCs w:val="16"/>
              </w:rPr>
            </w:pPr>
            <w:r w:rsidRPr="009A70F3">
              <w:rPr>
                <w:szCs w:val="16"/>
              </w:rPr>
              <w:t xml:space="preserve">Proficient in shooting and editing with </w:t>
            </w:r>
            <w:r w:rsidR="00F67328" w:rsidRPr="009A70F3">
              <w:rPr>
                <w:szCs w:val="16"/>
              </w:rPr>
              <w:t>Panasonic P2 Cameras</w:t>
            </w:r>
          </w:p>
          <w:p w14:paraId="7E9EED8C" w14:textId="77777777" w:rsidR="00724179" w:rsidRPr="009A70F3" w:rsidRDefault="00B608FF" w:rsidP="00F67328">
            <w:pPr>
              <w:pStyle w:val="bulletedlist"/>
              <w:rPr>
                <w:szCs w:val="16"/>
              </w:rPr>
            </w:pPr>
            <w:r w:rsidRPr="009A70F3">
              <w:rPr>
                <w:szCs w:val="16"/>
              </w:rPr>
              <w:t xml:space="preserve">Knowledgeable </w:t>
            </w:r>
            <w:r w:rsidR="00F67328" w:rsidRPr="009A70F3">
              <w:rPr>
                <w:szCs w:val="16"/>
              </w:rPr>
              <w:t>of Grass V</w:t>
            </w:r>
            <w:r w:rsidR="00B0524F" w:rsidRPr="009A70F3">
              <w:rPr>
                <w:szCs w:val="16"/>
              </w:rPr>
              <w:t>alley and</w:t>
            </w:r>
            <w:r w:rsidRPr="009A70F3">
              <w:rPr>
                <w:szCs w:val="16"/>
              </w:rPr>
              <w:t xml:space="preserve"> Avid </w:t>
            </w:r>
            <w:r w:rsidR="00B0524F" w:rsidRPr="009A70F3">
              <w:rPr>
                <w:szCs w:val="16"/>
              </w:rPr>
              <w:t xml:space="preserve">Editing </w:t>
            </w:r>
            <w:r w:rsidRPr="009A70F3">
              <w:rPr>
                <w:szCs w:val="16"/>
              </w:rPr>
              <w:t>systems.</w:t>
            </w:r>
          </w:p>
          <w:p w14:paraId="320BFFFB" w14:textId="77777777" w:rsidR="005C5FB8" w:rsidRPr="009A70F3" w:rsidRDefault="00673817" w:rsidP="005C5FB8">
            <w:pPr>
              <w:pStyle w:val="bulletedlist"/>
              <w:rPr>
                <w:szCs w:val="16"/>
              </w:rPr>
            </w:pPr>
            <w:r w:rsidRPr="009A70F3">
              <w:rPr>
                <w:szCs w:val="16"/>
              </w:rPr>
              <w:t>Daily LIVE reporter for 5 &amp; 6</w:t>
            </w:r>
            <w:r w:rsidR="00910B56">
              <w:rPr>
                <w:szCs w:val="16"/>
              </w:rPr>
              <w:t>:30</w:t>
            </w:r>
            <w:r w:rsidRPr="009A70F3">
              <w:rPr>
                <w:szCs w:val="16"/>
              </w:rPr>
              <w:t xml:space="preserve"> p.m. newscast</w:t>
            </w:r>
          </w:p>
        </w:tc>
      </w:tr>
      <w:tr w:rsidR="00B81305" w:rsidRPr="009A70F3" w14:paraId="7FB91442" w14:textId="77777777" w:rsidTr="00045C8E">
        <w:trPr>
          <w:cantSplit/>
          <w:trHeight w:val="78"/>
        </w:trPr>
        <w:tc>
          <w:tcPr>
            <w:tcW w:w="2181" w:type="dxa"/>
          </w:tcPr>
          <w:p w14:paraId="625C229C" w14:textId="77777777" w:rsidR="00B81305" w:rsidRPr="009A70F3" w:rsidRDefault="00B81305" w:rsidP="00A640E1">
            <w:pPr>
              <w:pStyle w:val="Heading1"/>
            </w:pPr>
          </w:p>
        </w:tc>
        <w:tc>
          <w:tcPr>
            <w:tcW w:w="4792" w:type="dxa"/>
          </w:tcPr>
          <w:p w14:paraId="03A89377" w14:textId="77777777" w:rsidR="00B81305" w:rsidRPr="009A70F3" w:rsidRDefault="00B608FF" w:rsidP="00346B39">
            <w:pPr>
              <w:pStyle w:val="Heading2"/>
              <w:rPr>
                <w:szCs w:val="16"/>
              </w:rPr>
            </w:pPr>
            <w:r w:rsidRPr="009A70F3">
              <w:rPr>
                <w:szCs w:val="16"/>
              </w:rPr>
              <w:t>Production Assistant</w:t>
            </w:r>
          </w:p>
        </w:tc>
        <w:tc>
          <w:tcPr>
            <w:tcW w:w="2275" w:type="dxa"/>
            <w:gridSpan w:val="3"/>
          </w:tcPr>
          <w:p w14:paraId="752DF912" w14:textId="77777777" w:rsidR="00B81305" w:rsidRPr="009A70F3" w:rsidRDefault="00B608FF" w:rsidP="00B608FF">
            <w:pPr>
              <w:pStyle w:val="Dates"/>
              <w:jc w:val="center"/>
              <w:rPr>
                <w:szCs w:val="16"/>
              </w:rPr>
            </w:pPr>
            <w:r w:rsidRPr="009A70F3">
              <w:rPr>
                <w:szCs w:val="16"/>
              </w:rPr>
              <w:t xml:space="preserve">             2008</w:t>
            </w:r>
            <w:r w:rsidR="00EB6C1B" w:rsidRPr="009A70F3">
              <w:rPr>
                <w:szCs w:val="16"/>
              </w:rPr>
              <w:t>-</w:t>
            </w:r>
            <w:r w:rsidRPr="009A70F3">
              <w:rPr>
                <w:szCs w:val="16"/>
              </w:rPr>
              <w:t>2010</w:t>
            </w:r>
          </w:p>
        </w:tc>
      </w:tr>
      <w:tr w:rsidR="00B81305" w:rsidRPr="009A70F3" w14:paraId="39555EA1" w14:textId="77777777" w:rsidTr="00045C8E">
        <w:trPr>
          <w:cantSplit/>
          <w:trHeight w:val="5670"/>
        </w:trPr>
        <w:tc>
          <w:tcPr>
            <w:tcW w:w="2181" w:type="dxa"/>
          </w:tcPr>
          <w:p w14:paraId="7A4B1764" w14:textId="77777777" w:rsidR="00B81305" w:rsidRPr="009A70F3" w:rsidRDefault="00B81305" w:rsidP="00A640E1">
            <w:pPr>
              <w:pStyle w:val="Heading1"/>
            </w:pPr>
          </w:p>
          <w:p w14:paraId="2DCD5B6E" w14:textId="77777777" w:rsidR="006676F1" w:rsidRPr="009A70F3" w:rsidRDefault="006676F1" w:rsidP="006676F1">
            <w:pPr>
              <w:rPr>
                <w:szCs w:val="16"/>
              </w:rPr>
            </w:pPr>
          </w:p>
          <w:p w14:paraId="3A39476E" w14:textId="77777777" w:rsidR="006676F1" w:rsidRPr="009A70F3" w:rsidRDefault="006676F1" w:rsidP="006676F1">
            <w:pPr>
              <w:rPr>
                <w:szCs w:val="16"/>
              </w:rPr>
            </w:pPr>
          </w:p>
          <w:p w14:paraId="427610D7" w14:textId="77777777" w:rsidR="006676F1" w:rsidRPr="009A70F3" w:rsidRDefault="006676F1" w:rsidP="006676F1">
            <w:pPr>
              <w:rPr>
                <w:szCs w:val="16"/>
              </w:rPr>
            </w:pPr>
          </w:p>
          <w:p w14:paraId="4670E5B1" w14:textId="77777777" w:rsidR="006676F1" w:rsidRPr="009A70F3" w:rsidRDefault="006676F1" w:rsidP="006676F1">
            <w:pPr>
              <w:rPr>
                <w:szCs w:val="16"/>
              </w:rPr>
            </w:pPr>
          </w:p>
          <w:p w14:paraId="74288C1E" w14:textId="77777777" w:rsidR="006676F1" w:rsidRDefault="006676F1" w:rsidP="006676F1">
            <w:pPr>
              <w:rPr>
                <w:szCs w:val="16"/>
              </w:rPr>
            </w:pPr>
          </w:p>
          <w:p w14:paraId="52944C6A" w14:textId="77777777" w:rsidR="00910B56" w:rsidRPr="009A70F3" w:rsidRDefault="00910B56" w:rsidP="006676F1">
            <w:pPr>
              <w:rPr>
                <w:szCs w:val="16"/>
              </w:rPr>
            </w:pPr>
          </w:p>
          <w:p w14:paraId="1E445F8B" w14:textId="77777777" w:rsidR="00910B56" w:rsidRDefault="00910B56" w:rsidP="006676F1">
            <w:pPr>
              <w:rPr>
                <w:b/>
                <w:szCs w:val="16"/>
              </w:rPr>
            </w:pPr>
          </w:p>
          <w:p w14:paraId="40121397" w14:textId="77777777" w:rsidR="006676F1" w:rsidRPr="009A70F3" w:rsidRDefault="006676F1" w:rsidP="006676F1">
            <w:pPr>
              <w:rPr>
                <w:b/>
                <w:szCs w:val="16"/>
              </w:rPr>
            </w:pPr>
            <w:r w:rsidRPr="009A70F3">
              <w:rPr>
                <w:b/>
                <w:szCs w:val="16"/>
              </w:rPr>
              <w:t>AWARDS</w:t>
            </w:r>
          </w:p>
        </w:tc>
        <w:tc>
          <w:tcPr>
            <w:tcW w:w="7067" w:type="dxa"/>
            <w:gridSpan w:val="4"/>
          </w:tcPr>
          <w:p w14:paraId="10865542" w14:textId="77777777" w:rsidR="00EB6C1B" w:rsidRPr="009A70F3" w:rsidRDefault="00B608FF" w:rsidP="00EB6C1B">
            <w:pPr>
              <w:pStyle w:val="BodyText1"/>
              <w:rPr>
                <w:szCs w:val="16"/>
              </w:rPr>
            </w:pPr>
            <w:r w:rsidRPr="009A70F3">
              <w:rPr>
                <w:rStyle w:val="Heading3Char"/>
                <w:szCs w:val="16"/>
              </w:rPr>
              <w:t>KSTP-TV - Minneapolis, MN</w:t>
            </w:r>
          </w:p>
          <w:p w14:paraId="0C8190CF" w14:textId="77777777" w:rsidR="00EB6C1B" w:rsidRPr="009A70F3" w:rsidRDefault="00B608FF" w:rsidP="00BA4C2F">
            <w:pPr>
              <w:pStyle w:val="bulletedlistwnospaceafter"/>
              <w:rPr>
                <w:szCs w:val="16"/>
              </w:rPr>
            </w:pPr>
            <w:r w:rsidRPr="009A70F3">
              <w:rPr>
                <w:szCs w:val="16"/>
              </w:rPr>
              <w:t>Camera operator</w:t>
            </w:r>
          </w:p>
          <w:p w14:paraId="619D01C8" w14:textId="77777777" w:rsidR="00B608FF" w:rsidRPr="009A70F3" w:rsidRDefault="00B608FF" w:rsidP="00B608FF">
            <w:pPr>
              <w:pStyle w:val="bulletedlistwnospaceafter"/>
              <w:rPr>
                <w:szCs w:val="16"/>
              </w:rPr>
            </w:pPr>
            <w:r w:rsidRPr="009A70F3">
              <w:rPr>
                <w:szCs w:val="16"/>
              </w:rPr>
              <w:t xml:space="preserve">Floor director for newscasts </w:t>
            </w:r>
          </w:p>
          <w:p w14:paraId="5F5A326A" w14:textId="77777777" w:rsidR="005B6758" w:rsidRPr="009A70F3" w:rsidRDefault="00B608FF" w:rsidP="00B608FF">
            <w:pPr>
              <w:pStyle w:val="bulletedlistwnospaceafter"/>
              <w:rPr>
                <w:szCs w:val="16"/>
              </w:rPr>
            </w:pPr>
            <w:r w:rsidRPr="009A70F3">
              <w:rPr>
                <w:szCs w:val="16"/>
              </w:rPr>
              <w:t>Coordinate with Production team on special assignment tapings</w:t>
            </w:r>
          </w:p>
          <w:p w14:paraId="224D07C4" w14:textId="77777777" w:rsidR="00673817" w:rsidRDefault="00B608FF" w:rsidP="00673817">
            <w:pPr>
              <w:pStyle w:val="bulletedlistwnospaceafter"/>
              <w:rPr>
                <w:szCs w:val="16"/>
              </w:rPr>
            </w:pPr>
            <w:r w:rsidRPr="009A70F3">
              <w:rPr>
                <w:szCs w:val="16"/>
              </w:rPr>
              <w:t>LIVE experience out at the Minnesota State Fair</w:t>
            </w:r>
          </w:p>
          <w:p w14:paraId="002FBC54" w14:textId="77777777" w:rsidR="00910B56" w:rsidRPr="009A70F3" w:rsidRDefault="00910B56" w:rsidP="00910B56">
            <w:pPr>
              <w:pStyle w:val="bulletedlistwnospaceafter"/>
              <w:numPr>
                <w:ilvl w:val="0"/>
                <w:numId w:val="0"/>
              </w:numPr>
              <w:rPr>
                <w:szCs w:val="16"/>
              </w:rPr>
            </w:pPr>
          </w:p>
          <w:p w14:paraId="425898FD" w14:textId="77777777" w:rsidR="00673817" w:rsidRDefault="00673817" w:rsidP="00673817">
            <w:pPr>
              <w:pStyle w:val="bulletedlistwnospaceafter"/>
              <w:numPr>
                <w:ilvl w:val="0"/>
                <w:numId w:val="0"/>
              </w:numPr>
              <w:ind w:left="288" w:hanging="288"/>
              <w:rPr>
                <w:szCs w:val="16"/>
              </w:rPr>
            </w:pPr>
          </w:p>
          <w:p w14:paraId="5BF1FDC6" w14:textId="77777777" w:rsidR="00FA44E2" w:rsidRPr="00FA44E2" w:rsidRDefault="00FA44E2" w:rsidP="00673817">
            <w:pPr>
              <w:pStyle w:val="bulletedlistwnospaceafter"/>
              <w:numPr>
                <w:ilvl w:val="0"/>
                <w:numId w:val="0"/>
              </w:numPr>
              <w:ind w:left="288" w:hanging="288"/>
              <w:rPr>
                <w:szCs w:val="16"/>
              </w:rPr>
            </w:pPr>
            <w:r>
              <w:rPr>
                <w:b/>
                <w:szCs w:val="16"/>
              </w:rPr>
              <w:t xml:space="preserve">2017 Society of Professional Journalists: </w:t>
            </w:r>
            <w:r w:rsidRPr="00FA44E2">
              <w:rPr>
                <w:szCs w:val="16"/>
              </w:rPr>
              <w:t>In depth series on Firefighters Battling Cancer</w:t>
            </w:r>
          </w:p>
          <w:p w14:paraId="6DA17150" w14:textId="77777777" w:rsidR="0004779A" w:rsidRPr="009A70F3" w:rsidRDefault="0004779A" w:rsidP="00673817">
            <w:pPr>
              <w:pStyle w:val="bulletedlistwnospaceafter"/>
              <w:numPr>
                <w:ilvl w:val="0"/>
                <w:numId w:val="0"/>
              </w:numPr>
              <w:ind w:left="288" w:hanging="288"/>
              <w:rPr>
                <w:szCs w:val="16"/>
              </w:rPr>
            </w:pPr>
            <w:r w:rsidRPr="0004779A">
              <w:rPr>
                <w:b/>
                <w:szCs w:val="16"/>
              </w:rPr>
              <w:t xml:space="preserve">2016-Midwest Emmy </w:t>
            </w:r>
            <w:r w:rsidR="00FA44E2">
              <w:rPr>
                <w:b/>
                <w:szCs w:val="16"/>
              </w:rPr>
              <w:t xml:space="preserve">nomination: </w:t>
            </w:r>
            <w:r>
              <w:rPr>
                <w:szCs w:val="16"/>
              </w:rPr>
              <w:t xml:space="preserve"> RCTC Under Fire</w:t>
            </w:r>
          </w:p>
          <w:p w14:paraId="658508D7" w14:textId="77777777" w:rsidR="00DF4F54" w:rsidRDefault="00DF4F54" w:rsidP="009A70F3">
            <w:pPr>
              <w:pStyle w:val="bulletedlistwnospaceafter"/>
              <w:numPr>
                <w:ilvl w:val="0"/>
                <w:numId w:val="0"/>
              </w:num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2015 Society of Professional Journalist : </w:t>
            </w:r>
            <w:r w:rsidRPr="00DF4F54">
              <w:rPr>
                <w:szCs w:val="16"/>
              </w:rPr>
              <w:t>Inside MSOP</w:t>
            </w:r>
          </w:p>
          <w:p w14:paraId="3BB106D5" w14:textId="77777777" w:rsidR="00DF4F54" w:rsidRDefault="00DF4F54" w:rsidP="009A70F3">
            <w:pPr>
              <w:pStyle w:val="bulletedlistwnospaceafter"/>
              <w:numPr>
                <w:ilvl w:val="0"/>
                <w:numId w:val="0"/>
              </w:num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2015 Associated Press Award: </w:t>
            </w:r>
            <w:r w:rsidRPr="00DF4F54">
              <w:rPr>
                <w:szCs w:val="16"/>
              </w:rPr>
              <w:t>Inside MSOP</w:t>
            </w:r>
          </w:p>
          <w:p w14:paraId="115FF458" w14:textId="77777777" w:rsidR="006676F1" w:rsidRPr="009A70F3" w:rsidRDefault="006676F1" w:rsidP="009A70F3">
            <w:pPr>
              <w:pStyle w:val="bulletedlistwnospaceafter"/>
              <w:numPr>
                <w:ilvl w:val="0"/>
                <w:numId w:val="0"/>
              </w:numPr>
              <w:rPr>
                <w:szCs w:val="16"/>
              </w:rPr>
            </w:pPr>
            <w:r w:rsidRPr="009A70F3">
              <w:rPr>
                <w:b/>
                <w:szCs w:val="16"/>
              </w:rPr>
              <w:t>2014 Associated Press Award</w:t>
            </w:r>
            <w:r w:rsidRPr="009A70F3">
              <w:rPr>
                <w:szCs w:val="16"/>
              </w:rPr>
              <w:t>: “Christian’s Gift”</w:t>
            </w:r>
          </w:p>
          <w:p w14:paraId="292D9B14" w14:textId="77777777" w:rsidR="006676F1" w:rsidRPr="009A70F3" w:rsidRDefault="006676F1" w:rsidP="00673817">
            <w:pPr>
              <w:pStyle w:val="bulletedlistwnospaceafter"/>
              <w:numPr>
                <w:ilvl w:val="0"/>
                <w:numId w:val="0"/>
              </w:numPr>
              <w:ind w:left="288" w:hanging="288"/>
              <w:rPr>
                <w:szCs w:val="16"/>
              </w:rPr>
            </w:pPr>
            <w:r w:rsidRPr="009A70F3">
              <w:rPr>
                <w:b/>
                <w:szCs w:val="16"/>
              </w:rPr>
              <w:t>2014 Associated Press Award Investigation Series</w:t>
            </w:r>
            <w:r w:rsidRPr="009A70F3">
              <w:rPr>
                <w:szCs w:val="16"/>
              </w:rPr>
              <w:t xml:space="preserve"> : “ABC 6 Investigates the Minnesota Sex Offender Program</w:t>
            </w:r>
          </w:p>
          <w:p w14:paraId="55A31034" w14:textId="77777777" w:rsidR="006676F1" w:rsidRPr="009A70F3" w:rsidRDefault="006676F1" w:rsidP="00673817">
            <w:pPr>
              <w:pStyle w:val="bulletedlistwnospaceafter"/>
              <w:numPr>
                <w:ilvl w:val="0"/>
                <w:numId w:val="0"/>
              </w:numPr>
              <w:ind w:left="288" w:hanging="288"/>
              <w:rPr>
                <w:szCs w:val="16"/>
              </w:rPr>
            </w:pPr>
            <w:r w:rsidRPr="009A70F3">
              <w:rPr>
                <w:b/>
                <w:szCs w:val="16"/>
              </w:rPr>
              <w:t>2014 Life Source Media Award</w:t>
            </w:r>
            <w:r w:rsidR="00045C8E">
              <w:rPr>
                <w:szCs w:val="16"/>
              </w:rPr>
              <w:t>:</w:t>
            </w:r>
            <w:r w:rsidRPr="009A70F3">
              <w:rPr>
                <w:szCs w:val="16"/>
              </w:rPr>
              <w:t xml:space="preserve"> honored by organization for story on “Christian’s Gift”</w:t>
            </w:r>
          </w:p>
          <w:p w14:paraId="6BB16EBC" w14:textId="77777777" w:rsidR="006676F1" w:rsidRPr="009A70F3" w:rsidRDefault="006676F1" w:rsidP="00673817">
            <w:pPr>
              <w:pStyle w:val="bulletedlistwnospaceafter"/>
              <w:numPr>
                <w:ilvl w:val="0"/>
                <w:numId w:val="0"/>
              </w:numPr>
              <w:ind w:left="288" w:hanging="288"/>
              <w:rPr>
                <w:szCs w:val="16"/>
              </w:rPr>
            </w:pPr>
            <w:r w:rsidRPr="009A70F3">
              <w:rPr>
                <w:b/>
                <w:szCs w:val="16"/>
              </w:rPr>
              <w:t xml:space="preserve">2013 </w:t>
            </w:r>
            <w:r w:rsidR="009A70F3">
              <w:rPr>
                <w:b/>
                <w:szCs w:val="16"/>
              </w:rPr>
              <w:t xml:space="preserve">Midwest </w:t>
            </w:r>
            <w:r w:rsidRPr="009A70F3">
              <w:rPr>
                <w:b/>
                <w:szCs w:val="16"/>
              </w:rPr>
              <w:t>Emmy nomination</w:t>
            </w:r>
            <w:r w:rsidR="00045C8E">
              <w:rPr>
                <w:b/>
                <w:szCs w:val="16"/>
              </w:rPr>
              <w:t>:</w:t>
            </w:r>
            <w:r w:rsidRPr="009A70F3">
              <w:rPr>
                <w:szCs w:val="16"/>
              </w:rPr>
              <w:t xml:space="preserve"> special series on International Adoption</w:t>
            </w:r>
          </w:p>
          <w:p w14:paraId="10F205F4" w14:textId="77777777" w:rsidR="006676F1" w:rsidRPr="009A70F3" w:rsidRDefault="009A70F3" w:rsidP="00673817">
            <w:pPr>
              <w:pStyle w:val="bulletedlistwnospaceafter"/>
              <w:numPr>
                <w:ilvl w:val="0"/>
                <w:numId w:val="0"/>
              </w:numPr>
              <w:ind w:left="288" w:hanging="288"/>
              <w:rPr>
                <w:szCs w:val="16"/>
              </w:rPr>
            </w:pPr>
            <w:r>
              <w:rPr>
                <w:b/>
                <w:szCs w:val="16"/>
              </w:rPr>
              <w:t xml:space="preserve">2013 Midwest </w:t>
            </w:r>
            <w:r w:rsidR="006676F1" w:rsidRPr="009A70F3">
              <w:rPr>
                <w:b/>
                <w:szCs w:val="16"/>
              </w:rPr>
              <w:t>Emmy nomination</w:t>
            </w:r>
            <w:r w:rsidR="00045C8E">
              <w:rPr>
                <w:szCs w:val="16"/>
              </w:rPr>
              <w:t xml:space="preserve">: </w:t>
            </w:r>
            <w:r w:rsidR="006676F1" w:rsidRPr="009A70F3">
              <w:rPr>
                <w:szCs w:val="16"/>
              </w:rPr>
              <w:t>special series on “Kasson Cancers”</w:t>
            </w:r>
            <w:r w:rsidR="006C76E8">
              <w:rPr>
                <w:szCs w:val="16"/>
              </w:rPr>
              <w:t>, a</w:t>
            </w:r>
            <w:r w:rsidR="006676F1" w:rsidRPr="009A70F3">
              <w:rPr>
                <w:szCs w:val="16"/>
              </w:rPr>
              <w:t xml:space="preserve"> special report investigating a cluster of childhood cancer cases</w:t>
            </w:r>
          </w:p>
          <w:p w14:paraId="2FDB2B99" w14:textId="77777777" w:rsidR="006676F1" w:rsidRDefault="009A70F3" w:rsidP="006676F1">
            <w:pPr>
              <w:pStyle w:val="bulletedlistwnospaceafter"/>
              <w:numPr>
                <w:ilvl w:val="0"/>
                <w:numId w:val="0"/>
              </w:numPr>
              <w:ind w:left="288" w:hanging="288"/>
              <w:rPr>
                <w:szCs w:val="16"/>
              </w:rPr>
            </w:pPr>
            <w:r>
              <w:rPr>
                <w:b/>
                <w:szCs w:val="16"/>
              </w:rPr>
              <w:t xml:space="preserve">2013 Midwest </w:t>
            </w:r>
            <w:r w:rsidR="006676F1" w:rsidRPr="009A70F3">
              <w:rPr>
                <w:b/>
                <w:szCs w:val="16"/>
              </w:rPr>
              <w:t>Emmy</w:t>
            </w:r>
            <w:r w:rsidR="006676F1" w:rsidRPr="009A70F3">
              <w:rPr>
                <w:szCs w:val="16"/>
              </w:rPr>
              <w:t xml:space="preserve"> </w:t>
            </w:r>
            <w:r w:rsidR="006676F1" w:rsidRPr="009A70F3">
              <w:rPr>
                <w:b/>
                <w:szCs w:val="16"/>
              </w:rPr>
              <w:t>nomination</w:t>
            </w:r>
            <w:r w:rsidR="00045C8E">
              <w:rPr>
                <w:szCs w:val="16"/>
              </w:rPr>
              <w:t xml:space="preserve">: </w:t>
            </w:r>
            <w:r w:rsidR="006676F1" w:rsidRPr="009A70F3">
              <w:rPr>
                <w:szCs w:val="16"/>
              </w:rPr>
              <w:t xml:space="preserve">for an in-depth special report on level three sex offenders, “Inside the Mind of a Level III Sex Offender” </w:t>
            </w:r>
          </w:p>
          <w:p w14:paraId="06244AC7" w14:textId="77777777" w:rsidR="006676F1" w:rsidRPr="009A70F3" w:rsidRDefault="006676F1" w:rsidP="00045C8E">
            <w:pPr>
              <w:pStyle w:val="bulletedlistwnospaceafter"/>
              <w:numPr>
                <w:ilvl w:val="0"/>
                <w:numId w:val="0"/>
              </w:numPr>
              <w:rPr>
                <w:szCs w:val="16"/>
              </w:rPr>
            </w:pPr>
          </w:p>
        </w:tc>
      </w:tr>
      <w:tr w:rsidR="00E30D8D" w:rsidRPr="009A70F3" w14:paraId="2C6CE131" w14:textId="77777777" w:rsidTr="00045C8E">
        <w:trPr>
          <w:cantSplit/>
          <w:trHeight w:val="2796"/>
        </w:trPr>
        <w:tc>
          <w:tcPr>
            <w:tcW w:w="2181" w:type="dxa"/>
          </w:tcPr>
          <w:p w14:paraId="1B1C1205" w14:textId="77777777" w:rsidR="00E30D8D" w:rsidRPr="009A70F3" w:rsidRDefault="005C5FB8" w:rsidP="00673817">
            <w:pPr>
              <w:pStyle w:val="Heading2"/>
              <w:rPr>
                <w:szCs w:val="16"/>
              </w:rPr>
            </w:pPr>
            <w:r w:rsidRPr="009A70F3">
              <w:rPr>
                <w:szCs w:val="16"/>
              </w:rPr>
              <w:t>COMMUNIT</w:t>
            </w:r>
            <w:r w:rsidR="002E67CB" w:rsidRPr="009A70F3">
              <w:rPr>
                <w:szCs w:val="16"/>
              </w:rPr>
              <w:t>Y</w:t>
            </w:r>
            <w:r w:rsidR="00045C8E">
              <w:rPr>
                <w:szCs w:val="16"/>
              </w:rPr>
              <w:br w:type="textWrapping" w:clear="all"/>
            </w:r>
          </w:p>
        </w:tc>
        <w:tc>
          <w:tcPr>
            <w:tcW w:w="4792" w:type="dxa"/>
          </w:tcPr>
          <w:p w14:paraId="1EEC00E4" w14:textId="77777777" w:rsidR="00A5066B" w:rsidRDefault="0004779A" w:rsidP="00346B39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 xml:space="preserve">2016-Current </w:t>
            </w:r>
            <w:r w:rsidR="00A5066B" w:rsidRPr="0004779A">
              <w:rPr>
                <w:b w:val="0"/>
                <w:szCs w:val="16"/>
              </w:rPr>
              <w:t>Board Member with Channel One Regional Food Bank – Local non-profit</w:t>
            </w:r>
          </w:p>
          <w:p w14:paraId="5EEAF1B5" w14:textId="77777777" w:rsidR="00A5066B" w:rsidRDefault="00A5066B" w:rsidP="00A5066B">
            <w:r w:rsidRPr="0004779A">
              <w:rPr>
                <w:b/>
              </w:rPr>
              <w:t>2016</w:t>
            </w:r>
            <w:r>
              <w:t>-</w:t>
            </w:r>
            <w:r w:rsidRPr="0004779A">
              <w:rPr>
                <w:b/>
              </w:rPr>
              <w:t>Current</w:t>
            </w:r>
            <w:r w:rsidR="0004779A">
              <w:t>:</w:t>
            </w:r>
            <w:r>
              <w:t xml:space="preserve"> Communications Committee Member for Gift of Life Transplant House</w:t>
            </w:r>
          </w:p>
          <w:p w14:paraId="7647A682" w14:textId="77777777" w:rsidR="00A5066B" w:rsidRPr="0004779A" w:rsidRDefault="00A5066B" w:rsidP="00A5066B">
            <w:pPr>
              <w:rPr>
                <w:b/>
              </w:rPr>
            </w:pPr>
            <w:r w:rsidRPr="0004779A">
              <w:rPr>
                <w:b/>
              </w:rPr>
              <w:t>2016</w:t>
            </w:r>
            <w:r w:rsidR="0004779A">
              <w:rPr>
                <w:b/>
              </w:rPr>
              <w:t xml:space="preserve">-Current: </w:t>
            </w:r>
            <w:r w:rsidR="0004779A" w:rsidRPr="0004779A">
              <w:t>Alumni Recipient for ThreeSixty Journalism at University of St. Thomas</w:t>
            </w:r>
          </w:p>
          <w:p w14:paraId="35CBCFCC" w14:textId="77777777" w:rsidR="005C5FB8" w:rsidRPr="009A70F3" w:rsidRDefault="006676F1" w:rsidP="00346B39">
            <w:pPr>
              <w:pStyle w:val="Heading2"/>
              <w:rPr>
                <w:szCs w:val="16"/>
              </w:rPr>
            </w:pPr>
            <w:r w:rsidRPr="009A70F3">
              <w:rPr>
                <w:szCs w:val="16"/>
              </w:rPr>
              <w:t>2014</w:t>
            </w:r>
            <w:r w:rsidR="005C5FB8" w:rsidRPr="009A70F3">
              <w:rPr>
                <w:szCs w:val="16"/>
              </w:rPr>
              <w:t xml:space="preserve"> Midwest Journalism Conference Panelist</w:t>
            </w:r>
          </w:p>
          <w:p w14:paraId="66EFA7A3" w14:textId="77777777" w:rsidR="005C5FB8" w:rsidRPr="009A70F3" w:rsidRDefault="005C5FB8" w:rsidP="005C5FB8">
            <w:pPr>
              <w:rPr>
                <w:szCs w:val="16"/>
              </w:rPr>
            </w:pPr>
            <w:r w:rsidRPr="009A70F3">
              <w:rPr>
                <w:szCs w:val="16"/>
              </w:rPr>
              <w:t>Guest Panelist</w:t>
            </w:r>
            <w:r w:rsidR="00D602E7" w:rsidRPr="009A70F3">
              <w:rPr>
                <w:szCs w:val="16"/>
              </w:rPr>
              <w:t>: Dissecting Diversity Discussion</w:t>
            </w:r>
          </w:p>
          <w:p w14:paraId="12FF12F3" w14:textId="77777777" w:rsidR="009A70F3" w:rsidRDefault="009A70F3" w:rsidP="009A70F3">
            <w:pPr>
              <w:rPr>
                <w:szCs w:val="16"/>
              </w:rPr>
            </w:pPr>
          </w:p>
          <w:p w14:paraId="5E86BBFB" w14:textId="77777777" w:rsidR="009A70F3" w:rsidRPr="009A70F3" w:rsidRDefault="009A70F3" w:rsidP="009A70F3">
            <w:pPr>
              <w:rPr>
                <w:szCs w:val="16"/>
              </w:rPr>
            </w:pPr>
          </w:p>
          <w:p w14:paraId="71E685DD" w14:textId="77777777" w:rsidR="009A70F3" w:rsidRPr="009A70F3" w:rsidRDefault="009A70F3" w:rsidP="009A70F3">
            <w:pPr>
              <w:rPr>
                <w:szCs w:val="16"/>
              </w:rPr>
            </w:pPr>
            <w:r w:rsidRPr="009A70F3">
              <w:rPr>
                <w:szCs w:val="16"/>
              </w:rPr>
              <w:t>References and examples available upon request</w:t>
            </w:r>
          </w:p>
        </w:tc>
        <w:tc>
          <w:tcPr>
            <w:tcW w:w="2275" w:type="dxa"/>
            <w:gridSpan w:val="3"/>
          </w:tcPr>
          <w:p w14:paraId="33AA6EE4" w14:textId="77777777" w:rsidR="00E30D8D" w:rsidRPr="009A70F3" w:rsidRDefault="00E30D8D" w:rsidP="005362D7">
            <w:pPr>
              <w:pStyle w:val="Dates"/>
              <w:rPr>
                <w:szCs w:val="16"/>
              </w:rPr>
            </w:pPr>
          </w:p>
        </w:tc>
      </w:tr>
    </w:tbl>
    <w:p w14:paraId="6807EFC3" w14:textId="77777777" w:rsidR="007151C6" w:rsidRDefault="007151C6" w:rsidP="00045C8E">
      <w:pPr>
        <w:pStyle w:val="Copyright"/>
        <w:spacing w:line="240" w:lineRule="auto"/>
        <w:rPr>
          <w:szCs w:val="16"/>
        </w:rPr>
        <w:sectPr w:rsidR="007151C6" w:rsidSect="00045C8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385F950" w14:textId="77777777" w:rsidR="009F3EC9" w:rsidRPr="009A70F3" w:rsidRDefault="009F3EC9" w:rsidP="007151C6">
      <w:pPr>
        <w:pStyle w:val="Copyright"/>
        <w:spacing w:line="240" w:lineRule="auto"/>
        <w:rPr>
          <w:szCs w:val="16"/>
        </w:rPr>
      </w:pPr>
    </w:p>
    <w:sectPr w:rsidR="009F3EC9" w:rsidRPr="009A70F3" w:rsidSect="007151C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C0F93" w14:textId="77777777" w:rsidR="003A33AB" w:rsidRDefault="003A33AB" w:rsidP="007151C6">
      <w:pPr>
        <w:spacing w:line="240" w:lineRule="auto"/>
      </w:pPr>
      <w:r>
        <w:separator/>
      </w:r>
    </w:p>
  </w:endnote>
  <w:endnote w:type="continuationSeparator" w:id="0">
    <w:p w14:paraId="0D45D0F0" w14:textId="77777777" w:rsidR="003A33AB" w:rsidRDefault="003A33AB" w:rsidP="007151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BBFC3" w14:textId="77777777" w:rsidR="003A33AB" w:rsidRDefault="003A33AB" w:rsidP="007151C6">
      <w:pPr>
        <w:spacing w:line="240" w:lineRule="auto"/>
      </w:pPr>
      <w:r>
        <w:separator/>
      </w:r>
    </w:p>
  </w:footnote>
  <w:footnote w:type="continuationSeparator" w:id="0">
    <w:p w14:paraId="27EE183C" w14:textId="77777777" w:rsidR="003A33AB" w:rsidRDefault="003A33AB" w:rsidP="007151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E1D1F"/>
    <w:multiLevelType w:val="hybridMultilevel"/>
    <w:tmpl w:val="D7F8E414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065F2BF7"/>
    <w:multiLevelType w:val="hybridMultilevel"/>
    <w:tmpl w:val="D5D85AFA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24BF7233"/>
    <w:multiLevelType w:val="hybridMultilevel"/>
    <w:tmpl w:val="9E7475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5FE4BE1"/>
    <w:multiLevelType w:val="hybridMultilevel"/>
    <w:tmpl w:val="D0CA8816"/>
    <w:lvl w:ilvl="0" w:tplc="2D58D80E">
      <w:start w:val="1"/>
      <w:numFmt w:val="bullet"/>
      <w:pStyle w:val="bulletedlist2"/>
      <w:lvlText w:val="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4416E5"/>
    <w:multiLevelType w:val="hybridMultilevel"/>
    <w:tmpl w:val="22BCDA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5A91A65"/>
    <w:multiLevelType w:val="hybridMultilevel"/>
    <w:tmpl w:val="BB1E1028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636C7EE3"/>
    <w:multiLevelType w:val="hybridMultilevel"/>
    <w:tmpl w:val="5CE8C70C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662C7B47"/>
    <w:multiLevelType w:val="hybridMultilevel"/>
    <w:tmpl w:val="39DAEEDA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6670232C"/>
    <w:multiLevelType w:val="hybridMultilevel"/>
    <w:tmpl w:val="9E7475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7202BF"/>
    <w:multiLevelType w:val="hybridMultilevel"/>
    <w:tmpl w:val="C742AE9A"/>
    <w:lvl w:ilvl="0" w:tplc="F0F8EE9A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1A76B9"/>
    <w:multiLevelType w:val="hybridMultilevel"/>
    <w:tmpl w:val="E940C06A"/>
    <w:lvl w:ilvl="0" w:tplc="35FA43A8">
      <w:start w:val="1"/>
      <w:numFmt w:val="bullet"/>
      <w:lvlText w:val=""/>
      <w:lvlJc w:val="left"/>
      <w:pPr>
        <w:tabs>
          <w:tab w:val="num" w:pos="288"/>
        </w:tabs>
        <w:ind w:left="576" w:hanging="288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EA52A2"/>
    <w:multiLevelType w:val="hybridMultilevel"/>
    <w:tmpl w:val="AB44D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14190B"/>
    <w:multiLevelType w:val="hybridMultilevel"/>
    <w:tmpl w:val="DFDED554"/>
    <w:lvl w:ilvl="0" w:tplc="8BAA88B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abstractNum w:abstractNumId="13">
    <w:nsid w:val="7BAA020C"/>
    <w:multiLevelType w:val="multilevel"/>
    <w:tmpl w:val="63844F00"/>
    <w:lvl w:ilvl="0">
      <w:start w:val="1"/>
      <w:numFmt w:val="bullet"/>
      <w:lvlText w:val=""/>
      <w:lvlJc w:val="left"/>
      <w:pPr>
        <w:tabs>
          <w:tab w:val="num" w:pos="288"/>
        </w:tabs>
        <w:ind w:left="432" w:hanging="144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5"/>
  </w:num>
  <w:num w:numId="9">
    <w:abstractNumId w:val="13"/>
  </w:num>
  <w:num w:numId="10">
    <w:abstractNumId w:val="9"/>
  </w:num>
  <w:num w:numId="11">
    <w:abstractNumId w:val="1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FF"/>
    <w:rsid w:val="000257BA"/>
    <w:rsid w:val="00045C8E"/>
    <w:rsid w:val="0004779A"/>
    <w:rsid w:val="000C4E93"/>
    <w:rsid w:val="000E0FA8"/>
    <w:rsid w:val="0014236A"/>
    <w:rsid w:val="00194EE7"/>
    <w:rsid w:val="001D628D"/>
    <w:rsid w:val="002216FD"/>
    <w:rsid w:val="00224F49"/>
    <w:rsid w:val="00227740"/>
    <w:rsid w:val="00243B22"/>
    <w:rsid w:val="0027284B"/>
    <w:rsid w:val="0027371F"/>
    <w:rsid w:val="002C3973"/>
    <w:rsid w:val="002E67CB"/>
    <w:rsid w:val="00307922"/>
    <w:rsid w:val="0032513A"/>
    <w:rsid w:val="00346B39"/>
    <w:rsid w:val="00352967"/>
    <w:rsid w:val="003A1AED"/>
    <w:rsid w:val="003A33AB"/>
    <w:rsid w:val="003D6465"/>
    <w:rsid w:val="00436B62"/>
    <w:rsid w:val="004B5D51"/>
    <w:rsid w:val="004D14C8"/>
    <w:rsid w:val="004E4097"/>
    <w:rsid w:val="004F406A"/>
    <w:rsid w:val="00512257"/>
    <w:rsid w:val="00512578"/>
    <w:rsid w:val="005362D7"/>
    <w:rsid w:val="00552B05"/>
    <w:rsid w:val="005B6758"/>
    <w:rsid w:val="005C5FB8"/>
    <w:rsid w:val="00607B14"/>
    <w:rsid w:val="00612F7D"/>
    <w:rsid w:val="006272F8"/>
    <w:rsid w:val="006676F1"/>
    <w:rsid w:val="00673817"/>
    <w:rsid w:val="006A26DB"/>
    <w:rsid w:val="006C44FC"/>
    <w:rsid w:val="006C76E8"/>
    <w:rsid w:val="006E39E2"/>
    <w:rsid w:val="007151C6"/>
    <w:rsid w:val="00724179"/>
    <w:rsid w:val="00746803"/>
    <w:rsid w:val="00773F1B"/>
    <w:rsid w:val="007C4A04"/>
    <w:rsid w:val="00832383"/>
    <w:rsid w:val="00885B68"/>
    <w:rsid w:val="008A0C44"/>
    <w:rsid w:val="008B327F"/>
    <w:rsid w:val="008B383C"/>
    <w:rsid w:val="008C4138"/>
    <w:rsid w:val="008E0F5C"/>
    <w:rsid w:val="008E55C3"/>
    <w:rsid w:val="00910B56"/>
    <w:rsid w:val="009250D9"/>
    <w:rsid w:val="00982064"/>
    <w:rsid w:val="009A70F3"/>
    <w:rsid w:val="009C3C53"/>
    <w:rsid w:val="009D1991"/>
    <w:rsid w:val="009F3EC9"/>
    <w:rsid w:val="00A26DEC"/>
    <w:rsid w:val="00A46608"/>
    <w:rsid w:val="00A5066B"/>
    <w:rsid w:val="00A640E1"/>
    <w:rsid w:val="00A813AD"/>
    <w:rsid w:val="00A83D3C"/>
    <w:rsid w:val="00AC4DE0"/>
    <w:rsid w:val="00AE23A4"/>
    <w:rsid w:val="00B0524F"/>
    <w:rsid w:val="00B26BC8"/>
    <w:rsid w:val="00B517F0"/>
    <w:rsid w:val="00B608FF"/>
    <w:rsid w:val="00B70E4B"/>
    <w:rsid w:val="00B81305"/>
    <w:rsid w:val="00BA4C2F"/>
    <w:rsid w:val="00BD3DEF"/>
    <w:rsid w:val="00BF6F57"/>
    <w:rsid w:val="00C10B40"/>
    <w:rsid w:val="00CB1C5F"/>
    <w:rsid w:val="00CE3E59"/>
    <w:rsid w:val="00CF5E3F"/>
    <w:rsid w:val="00D602E7"/>
    <w:rsid w:val="00D730B8"/>
    <w:rsid w:val="00DC510B"/>
    <w:rsid w:val="00DF4F54"/>
    <w:rsid w:val="00E30D8D"/>
    <w:rsid w:val="00E345E8"/>
    <w:rsid w:val="00E92BC1"/>
    <w:rsid w:val="00EB49EB"/>
    <w:rsid w:val="00EB6C1B"/>
    <w:rsid w:val="00EC2E63"/>
    <w:rsid w:val="00EE6B36"/>
    <w:rsid w:val="00F67328"/>
    <w:rsid w:val="00F81DE9"/>
    <w:rsid w:val="00FA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4C8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C510B"/>
    <w:pPr>
      <w:spacing w:line="220" w:lineRule="exact"/>
    </w:pPr>
    <w:rPr>
      <w:rFonts w:ascii="Verdana" w:hAnsi="Verdana"/>
      <w:sz w:val="16"/>
      <w:szCs w:val="24"/>
    </w:rPr>
  </w:style>
  <w:style w:type="paragraph" w:styleId="Heading1">
    <w:name w:val="heading 1"/>
    <w:basedOn w:val="Normal"/>
    <w:next w:val="Normal"/>
    <w:qFormat/>
    <w:rsid w:val="00EB6C1B"/>
    <w:pPr>
      <w:spacing w:before="40"/>
      <w:outlineLvl w:val="0"/>
    </w:pPr>
    <w:rPr>
      <w:b/>
      <w:caps/>
      <w:szCs w:val="16"/>
    </w:rPr>
  </w:style>
  <w:style w:type="paragraph" w:styleId="Heading2">
    <w:name w:val="heading 2"/>
    <w:basedOn w:val="Normal"/>
    <w:next w:val="Normal"/>
    <w:link w:val="Heading2Char"/>
    <w:qFormat/>
    <w:rsid w:val="00346B39"/>
    <w:pPr>
      <w:spacing w:before="4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46B39"/>
    <w:p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E4097"/>
    <w:rPr>
      <w:rFonts w:ascii="Tahoma" w:hAnsi="Tahoma" w:cs="Tahoma"/>
      <w:szCs w:val="16"/>
    </w:rPr>
  </w:style>
  <w:style w:type="paragraph" w:customStyle="1" w:styleId="profile">
    <w:name w:val="profile"/>
    <w:basedOn w:val="BodyText1"/>
    <w:rsid w:val="00DC510B"/>
    <w:pPr>
      <w:spacing w:before="40"/>
      <w:ind w:left="288" w:hanging="288"/>
    </w:pPr>
  </w:style>
  <w:style w:type="paragraph" w:customStyle="1" w:styleId="bulletedlist">
    <w:name w:val="bulleted list"/>
    <w:rsid w:val="00A813AD"/>
    <w:pPr>
      <w:numPr>
        <w:numId w:val="10"/>
      </w:numPr>
      <w:spacing w:before="40" w:after="80" w:line="220" w:lineRule="exact"/>
    </w:pPr>
    <w:rPr>
      <w:rFonts w:ascii="Verdana" w:hAnsi="Verdana"/>
      <w:sz w:val="16"/>
      <w:szCs w:val="24"/>
    </w:rPr>
  </w:style>
  <w:style w:type="paragraph" w:customStyle="1" w:styleId="Dates">
    <w:name w:val="Dates"/>
    <w:basedOn w:val="Normal"/>
    <w:rsid w:val="00EB6C1B"/>
    <w:pPr>
      <w:spacing w:before="40"/>
      <w:jc w:val="right"/>
    </w:pPr>
  </w:style>
  <w:style w:type="paragraph" w:customStyle="1" w:styleId="bulletedlistlastitem">
    <w:name w:val="bulleted list last item"/>
    <w:basedOn w:val="bulletedlist"/>
    <w:rsid w:val="009C3C53"/>
    <w:pPr>
      <w:spacing w:after="160"/>
    </w:pPr>
    <w:rPr>
      <w:szCs w:val="20"/>
    </w:rPr>
  </w:style>
  <w:style w:type="paragraph" w:customStyle="1" w:styleId="BodyText1">
    <w:name w:val="Body Text1"/>
    <w:basedOn w:val="Normal"/>
    <w:rsid w:val="00A26DEC"/>
    <w:pPr>
      <w:spacing w:after="80"/>
    </w:pPr>
  </w:style>
  <w:style w:type="paragraph" w:customStyle="1" w:styleId="Copyright">
    <w:name w:val="Copyright"/>
    <w:basedOn w:val="Normal"/>
    <w:rsid w:val="00346B39"/>
    <w:pPr>
      <w:spacing w:before="320"/>
    </w:pPr>
    <w:rPr>
      <w:szCs w:val="20"/>
    </w:rPr>
  </w:style>
  <w:style w:type="character" w:styleId="Hyperlink">
    <w:name w:val="Hyperlink"/>
    <w:basedOn w:val="DefaultParagraphFont"/>
    <w:rsid w:val="00673817"/>
    <w:rPr>
      <w:color w:val="0000FF" w:themeColor="hyperlink"/>
      <w:u w:val="single"/>
    </w:rPr>
  </w:style>
  <w:style w:type="paragraph" w:customStyle="1" w:styleId="bulletedlist2">
    <w:name w:val="bulleted list 2"/>
    <w:basedOn w:val="bulletedlist"/>
    <w:rsid w:val="00EB6C1B"/>
    <w:pPr>
      <w:numPr>
        <w:numId w:val="6"/>
      </w:numPr>
    </w:pPr>
  </w:style>
  <w:style w:type="paragraph" w:customStyle="1" w:styleId="profilewspace">
    <w:name w:val="profile w/space"/>
    <w:basedOn w:val="profile"/>
    <w:rsid w:val="009C3C53"/>
    <w:pPr>
      <w:spacing w:after="160"/>
    </w:pPr>
    <w:rPr>
      <w:szCs w:val="20"/>
    </w:rPr>
  </w:style>
  <w:style w:type="paragraph" w:customStyle="1" w:styleId="e-mailaddress">
    <w:name w:val="e-mail address"/>
    <w:basedOn w:val="Normal"/>
    <w:rsid w:val="00724179"/>
    <w:pPr>
      <w:spacing w:after="200"/>
    </w:pPr>
  </w:style>
  <w:style w:type="paragraph" w:customStyle="1" w:styleId="references">
    <w:name w:val="references"/>
    <w:basedOn w:val="Normal"/>
    <w:rsid w:val="00E30D8D"/>
    <w:pPr>
      <w:spacing w:before="400"/>
    </w:pPr>
  </w:style>
  <w:style w:type="paragraph" w:customStyle="1" w:styleId="bulletedlistwnospaceafter">
    <w:name w:val="bulleted list w/no space after"/>
    <w:basedOn w:val="bulletedlist"/>
    <w:rsid w:val="00BA4C2F"/>
    <w:pPr>
      <w:spacing w:after="0"/>
    </w:pPr>
  </w:style>
  <w:style w:type="paragraph" w:customStyle="1" w:styleId="bulletedlist2wnospaceafter">
    <w:name w:val="bulleted list 2 w/no space after"/>
    <w:basedOn w:val="bulletedlist2"/>
    <w:rsid w:val="00BA4C2F"/>
    <w:pPr>
      <w:spacing w:after="0"/>
    </w:pPr>
  </w:style>
  <w:style w:type="character" w:customStyle="1" w:styleId="Heading3Char">
    <w:name w:val="Heading 3 Char"/>
    <w:basedOn w:val="DefaultParagraphFont"/>
    <w:link w:val="Heading3"/>
    <w:rsid w:val="00346B39"/>
    <w:rPr>
      <w:rFonts w:ascii="Verdana" w:hAnsi="Verdana"/>
      <w:i/>
      <w:sz w:val="16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346B39"/>
    <w:rPr>
      <w:rFonts w:ascii="Verdana" w:hAnsi="Verdana"/>
      <w:b/>
      <w:sz w:val="16"/>
      <w:szCs w:val="24"/>
      <w:lang w:val="en-US" w:eastAsia="en-US" w:bidi="ar-SA"/>
    </w:rPr>
  </w:style>
  <w:style w:type="paragraph" w:customStyle="1" w:styleId="location">
    <w:name w:val="location"/>
    <w:basedOn w:val="BodyText1"/>
    <w:rsid w:val="009C3C53"/>
    <w:pPr>
      <w:spacing w:after="160"/>
    </w:pPr>
    <w:rPr>
      <w:szCs w:val="20"/>
    </w:rPr>
  </w:style>
  <w:style w:type="paragraph" w:styleId="Header">
    <w:name w:val="header"/>
    <w:basedOn w:val="Normal"/>
    <w:link w:val="HeaderChar"/>
    <w:rsid w:val="007151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7151C6"/>
    <w:rPr>
      <w:rFonts w:ascii="Verdana" w:hAnsi="Verdana"/>
      <w:sz w:val="16"/>
      <w:szCs w:val="24"/>
    </w:rPr>
  </w:style>
  <w:style w:type="paragraph" w:styleId="Footer">
    <w:name w:val="footer"/>
    <w:basedOn w:val="Normal"/>
    <w:link w:val="FooterChar"/>
    <w:rsid w:val="007151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7151C6"/>
    <w:rPr>
      <w:rFonts w:ascii="Verdana" w:hAnsi="Verdana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Lauraslee22@yahoo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llee\AppData\Roaming\Microsoft\Templates\Photographer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ABA15-07B7-3640-B723-75D9096A3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C:\Users\llee\AppData\Roaming\Microsoft\Templates\Photographer resume.dot</Template>
  <TotalTime>1</TotalTime>
  <Pages>2</Pages>
  <Words>333</Words>
  <Characters>1902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 KAAL Lee, Laura</dc:creator>
  <cp:lastModifiedBy>Michelle Ripper</cp:lastModifiedBy>
  <cp:revision>2</cp:revision>
  <cp:lastPrinted>2014-03-27T20:25:00Z</cp:lastPrinted>
  <dcterms:created xsi:type="dcterms:W3CDTF">2018-04-04T17:41:00Z</dcterms:created>
  <dcterms:modified xsi:type="dcterms:W3CDTF">2018-04-04T17:41:00Z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TC063694601033</vt:lpwstr>
  </property>
</Properties>
</file>