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24" w:rsidRDefault="00426824">
      <w:pPr>
        <w:pStyle w:val="normal0"/>
        <w:jc w:val="center"/>
      </w:pPr>
      <w:r>
        <w:rPr>
          <w:rFonts w:ascii="Times New Roman" w:hAnsi="Times New Roman" w:cs="Times New Roman"/>
          <w:sz w:val="48"/>
          <w:szCs w:val="48"/>
        </w:rPr>
        <w:t>Phoenix O'Connor</w:t>
      </w:r>
    </w:p>
    <w:p w:rsidR="00426824" w:rsidRDefault="00426824">
      <w:pPr>
        <w:pStyle w:val="normal0"/>
        <w:jc w:val="center"/>
      </w:pPr>
      <w:r>
        <w:rPr>
          <w:rFonts w:ascii="Times New Roman" w:hAnsi="Times New Roman" w:cs="Times New Roman"/>
        </w:rPr>
        <w:t>Cell: (714) 661-7344       Email: Phoenixoconnortv@gmail.com</w:t>
      </w:r>
    </w:p>
    <w:p w:rsidR="00426824" w:rsidRDefault="00426824">
      <w:pPr>
        <w:pStyle w:val="normal0"/>
        <w:jc w:val="center"/>
      </w:pPr>
      <w:r>
        <w:rPr>
          <w:rFonts w:ascii="Times New Roman" w:hAnsi="Times New Roman" w:cs="Times New Roman"/>
        </w:rPr>
        <w:t>YouTube Channel:</w:t>
      </w:r>
      <w:hyperlink r:id="rId4">
        <w:r>
          <w:rPr>
            <w:rFonts w:ascii="Times New Roman" w:hAnsi="Times New Roman" w:cs="Times New Roman"/>
            <w:color w:val="1155CC"/>
            <w:u w:val="single"/>
          </w:rPr>
          <w:t xml:space="preserve"> http://bit.ly/2k5YQ4D</w:t>
        </w:r>
      </w:hyperlink>
    </w:p>
    <w:p w:rsidR="00426824" w:rsidRDefault="00426824">
      <w:pPr>
        <w:pStyle w:val="normal0"/>
        <w:jc w:val="center"/>
      </w:pPr>
      <w:r>
        <w:rPr>
          <w:rFonts w:ascii="Times New Roman" w:hAnsi="Times New Roman" w:cs="Times New Roman"/>
        </w:rPr>
        <w:t xml:space="preserve">Facebook: </w:t>
      </w:r>
      <w:hyperlink r:id="rId5">
        <w:r>
          <w:rPr>
            <w:rFonts w:ascii="Times New Roman" w:hAnsi="Times New Roman" w:cs="Times New Roman"/>
            <w:color w:val="1155CC"/>
            <w:u w:val="single"/>
          </w:rPr>
          <w:t>http://bit.ly/2iYQrCh</w:t>
        </w:r>
      </w:hyperlink>
    </w:p>
    <w:p w:rsidR="00426824" w:rsidRDefault="00426824">
      <w:pPr>
        <w:pStyle w:val="normal0"/>
        <w:jc w:val="center"/>
      </w:pPr>
      <w:r>
        <w:rPr>
          <w:rFonts w:ascii="Times New Roman" w:hAnsi="Times New Roman" w:cs="Times New Roman"/>
        </w:rPr>
        <w:t>REEL:</w:t>
      </w:r>
      <w:hyperlink r:id="rId6">
        <w:r>
          <w:rPr>
            <w:rFonts w:ascii="Times New Roman" w:hAnsi="Times New Roman" w:cs="Times New Roman"/>
            <w:color w:val="1155CC"/>
            <w:u w:val="single"/>
          </w:rPr>
          <w:t xml:space="preserve"> http://bit.ly/2jRJu4g</w:t>
        </w:r>
      </w:hyperlink>
    </w:p>
    <w:p w:rsidR="00426824" w:rsidRDefault="00426824">
      <w:pPr>
        <w:pStyle w:val="normal0"/>
      </w:pP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EXPERIENCE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>2016-2017</w:t>
      </w:r>
      <w:r>
        <w:rPr>
          <w:rFonts w:ascii="Times New Roman" w:hAnsi="Times New Roman" w:cs="Times New Roman"/>
          <w:b/>
        </w:rPr>
        <w:tab/>
        <w:t>United States X-Country Snowmobile Racing.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Live Event Sideline Reporter.</w:t>
      </w:r>
      <w:r>
        <w:rPr>
          <w:rFonts w:ascii="Times New Roman" w:hAnsi="Times New Roman" w:cs="Times New Roman"/>
        </w:rPr>
        <w:tab/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Live sideline reporting during races.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Interviewed individual races, pit crew and team manager.     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>2016-2017</w:t>
      </w:r>
      <w:r>
        <w:rPr>
          <w:rFonts w:ascii="Times New Roman" w:hAnsi="Times New Roman" w:cs="Times New Roman"/>
          <w:b/>
        </w:rPr>
        <w:tab/>
        <w:t>WDAY-TV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Live On-Scene Reporter and Multimedia Journalist.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Live reporting from crime scene and on location updates of breaking or overnight news events.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Developed human interest and local events interviews that were used to provide live on the scene reporting. 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 xml:space="preserve">2015-2016 </w:t>
      </w:r>
      <w:r>
        <w:rPr>
          <w:rFonts w:ascii="Times New Roman" w:hAnsi="Times New Roman" w:cs="Times New Roman"/>
          <w:b/>
        </w:rPr>
        <w:tab/>
        <w:t>KYMA/KSWT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Live Reporter and Multimedia Journalist.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Shooting my own stories.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Edited my own Packages and VO/SOTS.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Proficient in Adobe Premier. 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 xml:space="preserve">2015 Score International Off-Road racing.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Announcer. (Baja-1000/Imperial Valley 250)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Live with more than one million viewers streaming live.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Pre-interviewed all racers before race.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Interviewed racers as they crossed the line.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>2012 KECY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Master Control Operator.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Cut commercials, edited promotional footage, monitored television and made sure it was fully operational. 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>2011-2013 EMTalent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National commercial Allegra-D.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National print AD Ergo Baby.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American Horror Story FX, Connie Britton's body double.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Hot Rod Magazine, Cover. (May, 2015)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Delux Hot Rod Magazine, featured. 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Jet Setting Magazine, Cover. 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2009-2010 Fox Sports, Final Score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Internship.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Watched all sports.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Writing script for on-air talent.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</w:rPr>
        <w:t>Pageant Titles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Miss Hawaiian Tropic, Top 10 International Team 2006-2007.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Miss Newport Beach USA.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Bob Hope Chrysler Classic, "Classic Girl" celebrity golf tournament.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>Miss Long Beach Grand Prix, President's choice winner.</w:t>
      </w:r>
    </w:p>
    <w:p w:rsidR="00426824" w:rsidRDefault="00426824">
      <w:pPr>
        <w:pStyle w:val="normal0"/>
      </w:pPr>
    </w:p>
    <w:p w:rsidR="00426824" w:rsidRDefault="00426824">
      <w:pPr>
        <w:pStyle w:val="normal0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EDUCATION: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Associates Degree, West Los Angeles College. </w:t>
      </w:r>
    </w:p>
    <w:p w:rsidR="00426824" w:rsidRDefault="00426824">
      <w:pPr>
        <w:pStyle w:val="normal0"/>
      </w:pPr>
      <w:r>
        <w:rPr>
          <w:rFonts w:ascii="Times New Roman" w:hAnsi="Times New Roman" w:cs="Times New Roman"/>
        </w:rPr>
        <w:t xml:space="preserve">Sports Broadcasting, Santa Monica College.  </w:t>
      </w:r>
    </w:p>
    <w:p w:rsidR="00426824" w:rsidRDefault="00426824">
      <w:pPr>
        <w:pStyle w:val="normal0"/>
      </w:pPr>
    </w:p>
    <w:sectPr w:rsidR="00426824" w:rsidSect="00A463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3CA"/>
    <w:rsid w:val="001355A5"/>
    <w:rsid w:val="00426824"/>
    <w:rsid w:val="00A21597"/>
    <w:rsid w:val="00A463CA"/>
    <w:rsid w:val="00C643C4"/>
    <w:rsid w:val="00DF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97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463C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463C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463C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463C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463C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463C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6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6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6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6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6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6F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A463CA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A463CA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26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463C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B626F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jRJu4g" TargetMode="External"/><Relationship Id="rId5" Type="http://schemas.openxmlformats.org/officeDocument/2006/relationships/hyperlink" Target="http://bit.ly/2iYQrCh" TargetMode="External"/><Relationship Id="rId4" Type="http://schemas.openxmlformats.org/officeDocument/2006/relationships/hyperlink" Target="http://bit.ly/2k5YQ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294</Words>
  <Characters>1680</Characters>
  <Application>Microsoft Office Outlook</Application>
  <DocSecurity>0</DocSecurity>
  <Lines>0</Lines>
  <Paragraphs>0</Paragraphs>
  <ScaleCrop>false</ScaleCrop>
  <Company>Mort meisner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O'Connor</dc:title>
  <dc:subject/>
  <dc:creator/>
  <cp:keywords/>
  <dc:description/>
  <cp:lastModifiedBy>Owner</cp:lastModifiedBy>
  <cp:revision>2</cp:revision>
  <cp:lastPrinted>2017-02-27T17:40:00Z</cp:lastPrinted>
  <dcterms:created xsi:type="dcterms:W3CDTF">2017-02-27T20:30:00Z</dcterms:created>
  <dcterms:modified xsi:type="dcterms:W3CDTF">2017-02-27T20:30:00Z</dcterms:modified>
</cp:coreProperties>
</file>