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page" w:tblpXSpec="center" w:tblpY="1"/>
        <w:tblOverlap w:val="never"/>
        <w:tblW w:w="8640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A0"/>
      </w:tblPr>
      <w:tblGrid>
        <w:gridCol w:w="1607"/>
        <w:gridCol w:w="7033"/>
      </w:tblGrid>
      <w:tr w:rsidR="00591E9C">
        <w:trPr>
          <w:trHeight w:val="1206"/>
        </w:trPr>
        <w:tc>
          <w:tcPr>
            <w:tcW w:w="1607" w:type="dxa"/>
            <w:vAlign w:val="bottom"/>
          </w:tcPr>
          <w:p w:rsidR="00591E9C" w:rsidRDefault="00591E9C"/>
        </w:tc>
        <w:tc>
          <w:tcPr>
            <w:tcW w:w="7033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4"/>
                <w:szCs w:val="24"/>
              </w:rPr>
              <w:alias w:val="Author"/>
              <w:id w:val="1159751"/>
              <w:placeholder>
                <w:docPart w:val="7FAA77195D8D4D2D9739487CA611D80B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591E9C" w:rsidRPr="006A2F28" w:rsidRDefault="00CC763B">
                <w:pPr>
                  <w:pStyle w:val="YourName"/>
                  <w:rPr>
                    <w:sz w:val="24"/>
                    <w:szCs w:val="24"/>
                  </w:rPr>
                </w:pPr>
                <w:r w:rsidRPr="006A2F28">
                  <w:rPr>
                    <w:sz w:val="24"/>
                    <w:szCs w:val="24"/>
                  </w:rPr>
                  <w:t>JENNIFER KIELMAN</w:t>
                </w:r>
              </w:p>
            </w:sdtContent>
          </w:sdt>
          <w:p w:rsidR="00591E9C" w:rsidRDefault="00CC763B" w:rsidP="00CC763B">
            <w:pPr>
              <w:pStyle w:val="ContactInformation"/>
            </w:pPr>
            <w:r>
              <w:t>Mort Meisner Associates</w:t>
            </w:r>
            <w:r w:rsidR="001B2554">
              <w:rPr>
                <w:rFonts w:ascii="Century Gothic" w:hAnsi="Century Gothic"/>
              </w:rPr>
              <w:t xml:space="preserve"> / </w:t>
            </w:r>
            <w:r>
              <w:t>(248) 545-2222</w:t>
            </w:r>
            <w:r w:rsidR="00B514F3">
              <w:t xml:space="preserve"> </w:t>
            </w:r>
            <w:r w:rsidR="001B2554">
              <w:rPr>
                <w:rFonts w:ascii="Century Gothic" w:hAnsi="Century Gothic"/>
              </w:rPr>
              <w:t xml:space="preserve">/ </w:t>
            </w:r>
            <w:r>
              <w:t>mort@mortmeisner.com</w:t>
            </w:r>
          </w:p>
        </w:tc>
      </w:tr>
      <w:tr w:rsidR="00591E9C">
        <w:tc>
          <w:tcPr>
            <w:tcW w:w="1607" w:type="dxa"/>
          </w:tcPr>
          <w:p w:rsidR="00591E9C" w:rsidRDefault="00591E9C" w:rsidP="00632E8D">
            <w:pPr>
              <w:pStyle w:val="ResumeHeading1"/>
              <w:framePr w:hSpace="0" w:wrap="auto" w:vAnchor="margin" w:hAnchor="text" w:xAlign="left" w:yAlign="inline"/>
              <w:spacing w:line="240" w:lineRule="auto"/>
              <w:suppressOverlap w:val="0"/>
            </w:pPr>
          </w:p>
        </w:tc>
        <w:tc>
          <w:tcPr>
            <w:tcW w:w="7033" w:type="dxa"/>
          </w:tcPr>
          <w:p w:rsidR="00591E9C" w:rsidRDefault="00591E9C" w:rsidP="00AD2BF5">
            <w:pPr>
              <w:pStyle w:val="BodyText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1E9C">
        <w:tc>
          <w:tcPr>
            <w:tcW w:w="1607" w:type="dxa"/>
          </w:tcPr>
          <w:p w:rsidR="00591E9C" w:rsidRPr="00450441" w:rsidRDefault="00EE1A97" w:rsidP="00632E8D">
            <w:pPr>
              <w:pStyle w:val="ResumeHeading1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A4A">
              <w:rPr>
                <w:sz w:val="20"/>
                <w:szCs w:val="20"/>
              </w:rPr>
              <w:t xml:space="preserve">    </w:t>
            </w:r>
            <w:r w:rsidR="00B514F3" w:rsidRPr="00450441">
              <w:rPr>
                <w:sz w:val="20"/>
                <w:szCs w:val="20"/>
              </w:rPr>
              <w:t>Experience</w:t>
            </w:r>
          </w:p>
        </w:tc>
        <w:tc>
          <w:tcPr>
            <w:tcW w:w="7033" w:type="dxa"/>
          </w:tcPr>
          <w:p w:rsidR="00591E9C" w:rsidRPr="004F00BD" w:rsidRDefault="009D2FE8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Evening </w:t>
            </w:r>
            <w:r w:rsidR="00CC763B" w:rsidRPr="004F00BD">
              <w:rPr>
                <w:sz w:val="18"/>
                <w:szCs w:val="18"/>
              </w:rPr>
              <w:t>News Anchor</w:t>
            </w:r>
            <w:r w:rsidR="005519D7" w:rsidRPr="004F00BD">
              <w:rPr>
                <w:sz w:val="18"/>
                <w:szCs w:val="18"/>
              </w:rPr>
              <w:t xml:space="preserve"> / </w:t>
            </w:r>
            <w:r w:rsidR="00CC763B" w:rsidRPr="004F00BD">
              <w:rPr>
                <w:sz w:val="18"/>
                <w:szCs w:val="18"/>
              </w:rPr>
              <w:t>KOLR10/KOZL News</w:t>
            </w:r>
            <w:r w:rsidR="00B514F3" w:rsidRPr="004F00BD">
              <w:rPr>
                <w:sz w:val="18"/>
                <w:szCs w:val="18"/>
              </w:rPr>
              <w:t xml:space="preserve"> </w:t>
            </w:r>
            <w:r w:rsidR="004F00BD">
              <w:rPr>
                <w:sz w:val="18"/>
                <w:szCs w:val="18"/>
              </w:rPr>
              <w:t>(</w:t>
            </w:r>
            <w:r w:rsidR="00CC763B" w:rsidRPr="004F00BD">
              <w:rPr>
                <w:sz w:val="18"/>
                <w:szCs w:val="18"/>
              </w:rPr>
              <w:t>Springfield, MO</w:t>
            </w:r>
            <w:r w:rsidR="004F00BD">
              <w:rPr>
                <w:sz w:val="18"/>
                <w:szCs w:val="18"/>
              </w:rPr>
              <w:t>)</w:t>
            </w:r>
            <w:r w:rsidR="00F532A2" w:rsidRPr="004F00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78192188"/>
                <w:placeholder>
                  <w:docPart w:val="C5BE1203E4C846C8A7A6F8E14220E4AD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F532A2" w:rsidRPr="004F00BD">
                  <w:rPr>
                    <w:sz w:val="18"/>
                    <w:szCs w:val="18"/>
                  </w:rPr>
                  <w:t xml:space="preserve">/ </w:t>
                </w:r>
                <w:r w:rsidR="00CC763B" w:rsidRPr="004F00BD">
                  <w:rPr>
                    <w:sz w:val="18"/>
                    <w:szCs w:val="18"/>
                  </w:rPr>
                  <w:t>2013</w:t>
                </w:r>
              </w:sdtContent>
            </w:sdt>
            <w:r w:rsidR="00B514F3" w:rsidRPr="004F00BD">
              <w:rPr>
                <w:sz w:val="18"/>
                <w:szCs w:val="18"/>
              </w:rPr>
              <w:t xml:space="preserve"> –</w:t>
            </w:r>
            <w:r w:rsidR="005163C9" w:rsidRPr="004F00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78192191"/>
                <w:placeholder>
                  <w:docPart w:val="CCACED4FF01A44399F2D54C207F7FD4D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5163C9" w:rsidRPr="004F00BD">
                  <w:rPr>
                    <w:sz w:val="18"/>
                    <w:szCs w:val="18"/>
                  </w:rPr>
                  <w:t>Prese</w:t>
                </w:r>
                <w:r w:rsidR="00CC763B" w:rsidRPr="004F00BD">
                  <w:rPr>
                    <w:sz w:val="18"/>
                    <w:szCs w:val="18"/>
                  </w:rPr>
                  <w:t>nt</w:t>
                </w:r>
              </w:sdtContent>
            </w:sdt>
            <w:r w:rsidR="00B514F3" w:rsidRPr="004F00BD">
              <w:rPr>
                <w:sz w:val="18"/>
                <w:szCs w:val="18"/>
              </w:rPr>
              <w:t xml:space="preserve"> </w:t>
            </w:r>
          </w:p>
          <w:p w:rsidR="00CC763B" w:rsidRDefault="00450441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Co-A</w:t>
            </w:r>
            <w:r w:rsidR="00CC763B">
              <w:rPr>
                <w:rFonts w:asciiTheme="majorHAnsi" w:hAnsiTheme="majorHAnsi"/>
              </w:rPr>
              <w:t>nchors 4 newscasts a day for KOLR10 &amp; KOZL</w:t>
            </w:r>
            <w:r w:rsidR="003F628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Solos one day a week </w:t>
            </w:r>
          </w:p>
          <w:p w:rsidR="00196FCA" w:rsidRDefault="00CC763B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Enterprise</w:t>
            </w:r>
            <w:r w:rsidR="005519D7">
              <w:rPr>
                <w:rFonts w:asciiTheme="majorHAnsi" w:hAnsiTheme="majorHAnsi"/>
              </w:rPr>
              <w:t xml:space="preserve">s, </w:t>
            </w:r>
            <w:r w:rsidR="00196FCA">
              <w:rPr>
                <w:rFonts w:asciiTheme="majorHAnsi" w:hAnsiTheme="majorHAnsi"/>
              </w:rPr>
              <w:t>Writes &amp; Edits Daily Stories</w:t>
            </w:r>
          </w:p>
          <w:p w:rsidR="00591E9C" w:rsidRDefault="00196FCA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Field Anchor,</w:t>
            </w:r>
            <w:r w:rsidR="00450441">
              <w:rPr>
                <w:rFonts w:asciiTheme="majorHAnsi" w:hAnsiTheme="majorHAnsi"/>
              </w:rPr>
              <w:t xml:space="preserve"> Cooking S</w:t>
            </w:r>
            <w:r>
              <w:rPr>
                <w:rFonts w:asciiTheme="majorHAnsi" w:hAnsiTheme="majorHAnsi"/>
              </w:rPr>
              <w:t>egments, L</w:t>
            </w:r>
            <w:r w:rsidR="005163C9">
              <w:rPr>
                <w:rFonts w:asciiTheme="majorHAnsi" w:hAnsiTheme="majorHAnsi"/>
              </w:rPr>
              <w:t>ive Interviews</w:t>
            </w:r>
            <w:r>
              <w:rPr>
                <w:rFonts w:asciiTheme="majorHAnsi" w:hAnsiTheme="majorHAnsi"/>
              </w:rPr>
              <w:t>, Special Reports</w:t>
            </w:r>
            <w:r w:rsidR="002A2B75">
              <w:rPr>
                <w:rFonts w:asciiTheme="majorHAnsi" w:hAnsiTheme="majorHAnsi"/>
              </w:rPr>
              <w:t xml:space="preserve">, Live Daily Cut-ins </w:t>
            </w:r>
          </w:p>
          <w:p w:rsidR="00CC763B" w:rsidRDefault="00CC763B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Helps to produce newscasts whe</w:t>
            </w:r>
            <w:r w:rsidR="009662A8">
              <w:rPr>
                <w:rFonts w:asciiTheme="majorHAnsi" w:hAnsiTheme="majorHAnsi"/>
              </w:rPr>
              <w:t>n needed</w:t>
            </w:r>
            <w:r w:rsidR="003F6280">
              <w:rPr>
                <w:rFonts w:asciiTheme="majorHAnsi" w:hAnsiTheme="majorHAnsi"/>
              </w:rPr>
              <w:t xml:space="preserve">, </w:t>
            </w:r>
            <w:r w:rsidR="00AD2BF5">
              <w:rPr>
                <w:rFonts w:asciiTheme="majorHAnsi" w:hAnsiTheme="majorHAnsi"/>
              </w:rPr>
              <w:t>Newsroom leader</w:t>
            </w:r>
          </w:p>
          <w:p w:rsidR="00CC763B" w:rsidRDefault="005519D7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Active in Social Media- </w:t>
            </w:r>
            <w:r w:rsidR="00CC763B">
              <w:rPr>
                <w:rFonts w:asciiTheme="majorHAnsi" w:hAnsiTheme="majorHAnsi"/>
              </w:rPr>
              <w:t xml:space="preserve"> Facebo</w:t>
            </w:r>
            <w:bookmarkStart w:id="0" w:name="_GoBack"/>
            <w:bookmarkEnd w:id="0"/>
            <w:r w:rsidR="00CC763B">
              <w:rPr>
                <w:rFonts w:asciiTheme="majorHAnsi" w:hAnsiTheme="majorHAnsi"/>
              </w:rPr>
              <w:t xml:space="preserve">ok, Facebook Live, Twitter, Instagram </w:t>
            </w:r>
          </w:p>
          <w:p w:rsidR="005163C9" w:rsidRDefault="00CC763B" w:rsidP="001B2554">
            <w:pPr>
              <w:pStyle w:val="BodyText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</w:t>
            </w:r>
            <w:r w:rsidR="00334740">
              <w:rPr>
                <w:rFonts w:asciiTheme="majorHAnsi" w:hAnsiTheme="majorHAnsi"/>
              </w:rPr>
              <w:t>ends, volunteers and takes part</w:t>
            </w:r>
            <w:r>
              <w:rPr>
                <w:rFonts w:asciiTheme="majorHAnsi" w:hAnsiTheme="majorHAnsi"/>
              </w:rPr>
              <w:t xml:space="preserve"> in community service pr</w:t>
            </w:r>
            <w:r w:rsidR="00334740">
              <w:rPr>
                <w:rFonts w:asciiTheme="majorHAnsi" w:hAnsiTheme="majorHAnsi"/>
              </w:rPr>
              <w:t>ojects &amp;</w:t>
            </w:r>
            <w:r>
              <w:rPr>
                <w:rFonts w:asciiTheme="majorHAnsi" w:hAnsiTheme="majorHAnsi"/>
              </w:rPr>
              <w:t xml:space="preserve"> events </w:t>
            </w:r>
          </w:p>
        </w:tc>
      </w:tr>
      <w:tr w:rsidR="00591E9C">
        <w:tc>
          <w:tcPr>
            <w:tcW w:w="1607" w:type="dxa"/>
          </w:tcPr>
          <w:p w:rsidR="00591E9C" w:rsidRDefault="00591E9C" w:rsidP="00632E8D">
            <w:pPr>
              <w:spacing w:line="240" w:lineRule="auto"/>
            </w:pPr>
          </w:p>
        </w:tc>
        <w:tc>
          <w:tcPr>
            <w:tcW w:w="7033" w:type="dxa"/>
          </w:tcPr>
          <w:p w:rsidR="00591E9C" w:rsidRPr="004F00BD" w:rsidRDefault="009D2FE8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="Century Gothic" w:eastAsiaTheme="minorEastAsia" w:hAnsi="Century Gothic" w:cstheme="minorHAnsi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Evening </w:t>
            </w:r>
            <w:r w:rsidR="00CC763B" w:rsidRPr="004F00BD">
              <w:rPr>
                <w:sz w:val="18"/>
                <w:szCs w:val="18"/>
              </w:rPr>
              <w:t>News Anchor</w:t>
            </w:r>
            <w:r w:rsidR="00F532A2" w:rsidRPr="004F00BD">
              <w:rPr>
                <w:sz w:val="18"/>
                <w:szCs w:val="18"/>
              </w:rPr>
              <w:t xml:space="preserve"> / </w:t>
            </w:r>
            <w:r w:rsidR="005163C9" w:rsidRPr="004F00BD">
              <w:rPr>
                <w:sz w:val="18"/>
                <w:szCs w:val="18"/>
              </w:rPr>
              <w:t>KETK News</w:t>
            </w:r>
            <w:r w:rsidR="004F00BD">
              <w:rPr>
                <w:sz w:val="18"/>
                <w:szCs w:val="18"/>
              </w:rPr>
              <w:t xml:space="preserve"> (</w:t>
            </w:r>
            <w:r w:rsidR="00CC763B" w:rsidRPr="004F00BD">
              <w:rPr>
                <w:sz w:val="18"/>
                <w:szCs w:val="18"/>
              </w:rPr>
              <w:t>Tyler, TX</w:t>
            </w:r>
            <w:r w:rsidR="004F00BD">
              <w:rPr>
                <w:sz w:val="18"/>
                <w:szCs w:val="18"/>
              </w:rPr>
              <w:t>)</w:t>
            </w:r>
            <w:r w:rsidR="00F532A2" w:rsidRPr="004F00BD">
              <w:rPr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  <w:szCs w:val="18"/>
                </w:rPr>
                <w:id w:val="278192198"/>
                <w:placeholder>
                  <w:docPart w:val="0AC94CF3C523487BBAC283D5025F39E2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F532A2" w:rsidRPr="004F00BD">
                  <w:rPr>
                    <w:sz w:val="18"/>
                    <w:szCs w:val="18"/>
                  </w:rPr>
                  <w:t>2009</w:t>
                </w:r>
              </w:sdtContent>
            </w:sdt>
            <w:r w:rsidR="00F532A2" w:rsidRPr="004F00BD">
              <w:rPr>
                <w:sz w:val="18"/>
                <w:szCs w:val="18"/>
              </w:rPr>
              <w:t xml:space="preserve"> – </w:t>
            </w:r>
            <w:sdt>
              <w:sdtPr>
                <w:rPr>
                  <w:sz w:val="18"/>
                  <w:szCs w:val="18"/>
                </w:rPr>
                <w:id w:val="278192200"/>
                <w:placeholder>
                  <w:docPart w:val="C64CFD1E12844E989C963A584A0A4D88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F532A2" w:rsidRPr="004F00BD">
                  <w:rPr>
                    <w:sz w:val="18"/>
                    <w:szCs w:val="18"/>
                  </w:rPr>
                  <w:t>2013</w:t>
                </w:r>
              </w:sdtContent>
            </w:sdt>
          </w:p>
          <w:p w:rsidR="005163C9" w:rsidRDefault="005163C9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Anchor</w:t>
            </w:r>
            <w:r w:rsidR="00F91A45">
              <w:rPr>
                <w:rFonts w:asciiTheme="majorHAnsi" w:hAnsiTheme="majorHAnsi"/>
              </w:rPr>
              <w:t>e</w:t>
            </w:r>
            <w:r w:rsidR="005519D7">
              <w:rPr>
                <w:rFonts w:asciiTheme="majorHAnsi" w:hAnsiTheme="majorHAnsi"/>
              </w:rPr>
              <w:t>d</w:t>
            </w:r>
            <w:r w:rsidR="003F6280">
              <w:rPr>
                <w:rFonts w:asciiTheme="majorHAnsi" w:hAnsiTheme="majorHAnsi"/>
              </w:rPr>
              <w:t xml:space="preserve"> 2 newscasts a day for KETK,</w:t>
            </w:r>
            <w:r>
              <w:rPr>
                <w:rFonts w:asciiTheme="majorHAnsi" w:hAnsiTheme="majorHAnsi"/>
              </w:rPr>
              <w:t xml:space="preserve"> Special Reports</w:t>
            </w:r>
            <w:r w:rsidR="003F6280">
              <w:rPr>
                <w:rFonts w:asciiTheme="majorHAnsi" w:hAnsiTheme="majorHAnsi"/>
              </w:rPr>
              <w:t>,</w:t>
            </w:r>
            <w:r w:rsidR="00450441">
              <w:rPr>
                <w:rFonts w:asciiTheme="majorHAnsi" w:hAnsiTheme="majorHAnsi"/>
              </w:rPr>
              <w:t xml:space="preserve"> Breaking News</w:t>
            </w:r>
            <w:r w:rsidR="003F6280">
              <w:rPr>
                <w:rFonts w:asciiTheme="majorHAnsi" w:hAnsiTheme="majorHAnsi"/>
              </w:rPr>
              <w:t>, Associate Producer</w:t>
            </w:r>
          </w:p>
          <w:p w:rsidR="00591E9C" w:rsidRDefault="005163C9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Primary fill-in Anchor for KWKT (Waco, TX), KMSS (Shreveport, LA), KFXK (Tyler, TX)</w:t>
            </w:r>
          </w:p>
          <w:p w:rsidR="005163C9" w:rsidRDefault="003F6280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Active in Social Media-- </w:t>
            </w:r>
            <w:r w:rsidR="005519D7">
              <w:rPr>
                <w:rFonts w:asciiTheme="majorHAnsi" w:hAnsiTheme="majorHAnsi"/>
              </w:rPr>
              <w:t>Updated</w:t>
            </w:r>
            <w:r w:rsidR="005163C9">
              <w:rPr>
                <w:rFonts w:asciiTheme="majorHAnsi" w:hAnsiTheme="majorHAnsi"/>
              </w:rPr>
              <w:t xml:space="preserve"> sta</w:t>
            </w:r>
            <w:r w:rsidR="005519D7">
              <w:rPr>
                <w:rFonts w:asciiTheme="majorHAnsi" w:hAnsiTheme="majorHAnsi"/>
              </w:rPr>
              <w:t xml:space="preserve">tion website, Facebook, Twitter, </w:t>
            </w:r>
            <w:r w:rsidR="005163C9">
              <w:rPr>
                <w:rFonts w:asciiTheme="majorHAnsi" w:hAnsiTheme="majorHAnsi"/>
              </w:rPr>
              <w:t>Mobile App</w:t>
            </w:r>
          </w:p>
          <w:p w:rsidR="009662A8" w:rsidRDefault="009662A8" w:rsidP="00AD2BF5">
            <w:pPr>
              <w:pStyle w:val="BodyText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Volunteer, Public Speaker</w:t>
            </w:r>
          </w:p>
        </w:tc>
      </w:tr>
      <w:tr w:rsidR="00591E9C">
        <w:tc>
          <w:tcPr>
            <w:tcW w:w="1607" w:type="dxa"/>
          </w:tcPr>
          <w:p w:rsidR="00591E9C" w:rsidRDefault="00591E9C" w:rsidP="00632E8D">
            <w:pPr>
              <w:spacing w:line="240" w:lineRule="auto"/>
            </w:pPr>
          </w:p>
        </w:tc>
        <w:tc>
          <w:tcPr>
            <w:tcW w:w="7033" w:type="dxa"/>
          </w:tcPr>
          <w:p w:rsidR="00F532A2" w:rsidRPr="004F00BD" w:rsidRDefault="005163C9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/>
                <w:sz w:val="18"/>
                <w:szCs w:val="18"/>
              </w:rPr>
            </w:pPr>
            <w:r w:rsidRPr="004F00BD">
              <w:rPr>
                <w:sz w:val="18"/>
                <w:szCs w:val="18"/>
              </w:rPr>
              <w:t>Weekend News Anchor/Reporter</w:t>
            </w:r>
            <w:r w:rsidR="00B3011A" w:rsidRPr="004F00BD">
              <w:rPr>
                <w:sz w:val="18"/>
                <w:szCs w:val="18"/>
              </w:rPr>
              <w:t xml:space="preserve">/Producer / </w:t>
            </w:r>
            <w:r w:rsidRPr="004F00BD">
              <w:rPr>
                <w:sz w:val="18"/>
                <w:szCs w:val="18"/>
              </w:rPr>
              <w:t>KETK News</w:t>
            </w:r>
            <w:r w:rsidR="004F00BD">
              <w:rPr>
                <w:sz w:val="18"/>
                <w:szCs w:val="18"/>
              </w:rPr>
              <w:t xml:space="preserve"> (</w:t>
            </w:r>
            <w:r w:rsidRPr="004F00BD">
              <w:rPr>
                <w:sz w:val="18"/>
                <w:szCs w:val="18"/>
              </w:rPr>
              <w:t>Tyler, TX</w:t>
            </w:r>
            <w:r w:rsidR="004F00BD">
              <w:rPr>
                <w:sz w:val="18"/>
                <w:szCs w:val="18"/>
              </w:rPr>
              <w:t xml:space="preserve">) </w:t>
            </w:r>
            <w:r w:rsidR="00AD2BF5" w:rsidRPr="004F00BD">
              <w:rPr>
                <w:sz w:val="18"/>
                <w:szCs w:val="18"/>
              </w:rPr>
              <w:t>/</w:t>
            </w:r>
            <w:r w:rsidR="00F532A2" w:rsidRPr="004F00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78192208"/>
                <w:placeholder>
                  <w:docPart w:val="F5ABB3D50FBF488CB322F195D892DDCA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F532A2" w:rsidRPr="004F00BD">
                  <w:rPr>
                    <w:sz w:val="18"/>
                    <w:szCs w:val="18"/>
                  </w:rPr>
                  <w:t>2007</w:t>
                </w:r>
              </w:sdtContent>
            </w:sdt>
            <w:r w:rsidR="00F532A2" w:rsidRPr="004F00BD">
              <w:rPr>
                <w:sz w:val="18"/>
                <w:szCs w:val="18"/>
              </w:rPr>
              <w:t xml:space="preserve"> – </w:t>
            </w:r>
            <w:sdt>
              <w:sdtPr>
                <w:rPr>
                  <w:sz w:val="18"/>
                  <w:szCs w:val="18"/>
                </w:rPr>
                <w:id w:val="278192210"/>
                <w:placeholder>
                  <w:docPart w:val="289F97AFDA1D4CC18336445270018451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F532A2" w:rsidRPr="004F00BD">
                  <w:rPr>
                    <w:sz w:val="18"/>
                    <w:szCs w:val="18"/>
                  </w:rPr>
                  <w:t>2009</w:t>
                </w:r>
              </w:sdtContent>
            </w:sdt>
          </w:p>
          <w:p w:rsidR="00C51F3C" w:rsidRDefault="005163C9" w:rsidP="00632E8D">
            <w:pPr>
              <w:pStyle w:val="ContactInformation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Co-Anchored Weekend Evening Newscasts, live interviews on set</w:t>
            </w:r>
          </w:p>
          <w:p w:rsidR="00591E9C" w:rsidRDefault="005163C9" w:rsidP="00632E8D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Producer, Weekend Manager</w:t>
            </w:r>
          </w:p>
          <w:p w:rsidR="005163C9" w:rsidRPr="005163C9" w:rsidRDefault="005163C9" w:rsidP="00AD2BF5">
            <w:pPr>
              <w:pStyle w:val="BodyText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Award-w</w:t>
            </w:r>
            <w:r w:rsidR="005519D7">
              <w:rPr>
                <w:rFonts w:asciiTheme="majorHAnsi" w:hAnsiTheme="majorHAnsi"/>
              </w:rPr>
              <w:t>inning reporter who always met deadlines,</w:t>
            </w:r>
            <w:r>
              <w:rPr>
                <w:rFonts w:asciiTheme="majorHAnsi" w:hAnsiTheme="majorHAnsi"/>
              </w:rPr>
              <w:t xml:space="preserve"> daily story ideas</w:t>
            </w:r>
            <w:r w:rsidR="00617649">
              <w:rPr>
                <w:rFonts w:asciiTheme="majorHAnsi" w:hAnsiTheme="majorHAnsi"/>
              </w:rPr>
              <w:t>, spot news</w:t>
            </w:r>
            <w:r>
              <w:rPr>
                <w:rFonts w:asciiTheme="majorHAnsi" w:hAnsiTheme="majorHAnsi"/>
              </w:rPr>
              <w:t xml:space="preserve"> and</w:t>
            </w:r>
            <w:r w:rsidR="00196FCA">
              <w:rPr>
                <w:rFonts w:asciiTheme="majorHAnsi" w:hAnsiTheme="majorHAnsi"/>
              </w:rPr>
              <w:t xml:space="preserve"> daily</w:t>
            </w:r>
            <w:r>
              <w:rPr>
                <w:rFonts w:asciiTheme="majorHAnsi" w:hAnsiTheme="majorHAnsi"/>
              </w:rPr>
              <w:t xml:space="preserve"> live shots</w:t>
            </w:r>
          </w:p>
        </w:tc>
      </w:tr>
      <w:tr w:rsidR="00591E9C">
        <w:tc>
          <w:tcPr>
            <w:tcW w:w="1607" w:type="dxa"/>
          </w:tcPr>
          <w:p w:rsidR="00591E9C" w:rsidRPr="00334740" w:rsidRDefault="00591E9C" w:rsidP="00632E8D">
            <w:pPr>
              <w:spacing w:line="240" w:lineRule="auto"/>
            </w:pPr>
          </w:p>
        </w:tc>
        <w:tc>
          <w:tcPr>
            <w:tcW w:w="7033" w:type="dxa"/>
          </w:tcPr>
          <w:p w:rsidR="00591E9C" w:rsidRPr="004F00BD" w:rsidRDefault="005163C9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18"/>
                <w:szCs w:val="18"/>
              </w:rPr>
            </w:pPr>
            <w:r w:rsidRPr="004F00BD">
              <w:rPr>
                <w:sz w:val="18"/>
                <w:szCs w:val="18"/>
              </w:rPr>
              <w:t>News Anchor</w:t>
            </w:r>
            <w:r w:rsidR="00F532A2" w:rsidRPr="004F00BD">
              <w:rPr>
                <w:sz w:val="18"/>
                <w:szCs w:val="18"/>
              </w:rPr>
              <w:t xml:space="preserve"> / </w:t>
            </w:r>
            <w:r w:rsidRPr="004F00BD">
              <w:rPr>
                <w:sz w:val="18"/>
                <w:szCs w:val="18"/>
              </w:rPr>
              <w:t>WVLA News</w:t>
            </w:r>
            <w:r w:rsidR="004F00BD">
              <w:rPr>
                <w:sz w:val="18"/>
                <w:szCs w:val="18"/>
              </w:rPr>
              <w:t xml:space="preserve"> (</w:t>
            </w:r>
            <w:r w:rsidRPr="004F00BD">
              <w:rPr>
                <w:sz w:val="18"/>
                <w:szCs w:val="18"/>
              </w:rPr>
              <w:t>Baton Rouge, LA</w:t>
            </w:r>
            <w:r w:rsidR="004F00BD">
              <w:rPr>
                <w:sz w:val="18"/>
                <w:szCs w:val="18"/>
              </w:rPr>
              <w:t>)</w:t>
            </w:r>
            <w:r w:rsidR="00F532A2" w:rsidRPr="004F00BD">
              <w:rPr>
                <w:sz w:val="18"/>
                <w:szCs w:val="18"/>
              </w:rPr>
              <w:t xml:space="preserve"> / 2008 </w:t>
            </w:r>
            <w:r w:rsidR="005519D7" w:rsidRPr="004F00BD">
              <w:rPr>
                <w:sz w:val="18"/>
                <w:szCs w:val="18"/>
              </w:rPr>
              <w:t>–</w:t>
            </w:r>
            <w:r w:rsidR="00F532A2" w:rsidRPr="004F00BD">
              <w:rPr>
                <w:sz w:val="18"/>
                <w:szCs w:val="18"/>
              </w:rPr>
              <w:t xml:space="preserve"> 2009</w:t>
            </w:r>
          </w:p>
          <w:p w:rsidR="005519D7" w:rsidRDefault="00C71B46" w:rsidP="00632E8D">
            <w:pPr>
              <w:pStyle w:val="Dates"/>
              <w:spacing w:line="240" w:lineRule="auto"/>
              <w:rPr>
                <w:i w:val="0"/>
              </w:rPr>
            </w:pPr>
            <w:r w:rsidRPr="00334740">
              <w:rPr>
                <w:i w:val="0"/>
              </w:rPr>
              <w:t>News was Produ</w:t>
            </w:r>
            <w:r w:rsidR="005519D7">
              <w:rPr>
                <w:i w:val="0"/>
              </w:rPr>
              <w:t>ced and Anchored from Tyler, TX</w:t>
            </w:r>
          </w:p>
          <w:p w:rsidR="00F532A2" w:rsidRPr="00334740" w:rsidRDefault="00C71B46" w:rsidP="00632E8D">
            <w:pPr>
              <w:pStyle w:val="Dates"/>
              <w:spacing w:line="240" w:lineRule="auto"/>
              <w:rPr>
                <w:i w:val="0"/>
              </w:rPr>
            </w:pPr>
            <w:r w:rsidRPr="00334740">
              <w:rPr>
                <w:i w:val="0"/>
              </w:rPr>
              <w:t>Ex</w:t>
            </w:r>
            <w:r w:rsidR="00AD2BF5">
              <w:rPr>
                <w:i w:val="0"/>
              </w:rPr>
              <w:t>cellent time-management skills-- t</w:t>
            </w:r>
            <w:r w:rsidRPr="00334740">
              <w:rPr>
                <w:i w:val="0"/>
              </w:rPr>
              <w:t xml:space="preserve">hese newscasts were added to my daily responsibilities with KETK News </w:t>
            </w:r>
          </w:p>
          <w:p w:rsidR="00C71B46" w:rsidRPr="004F00BD" w:rsidRDefault="003F6280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Weekend</w:t>
            </w:r>
            <w:r w:rsidR="00C71B46" w:rsidRPr="004F00BD">
              <w:rPr>
                <w:sz w:val="18"/>
                <w:szCs w:val="18"/>
              </w:rPr>
              <w:t xml:space="preserve"> News Anchor/Reporter/Producer</w:t>
            </w:r>
            <w:r w:rsidR="00F532A2" w:rsidRPr="004F00BD">
              <w:rPr>
                <w:sz w:val="18"/>
                <w:szCs w:val="18"/>
              </w:rPr>
              <w:t xml:space="preserve"> </w:t>
            </w:r>
            <w:r w:rsidR="00C71B46" w:rsidRPr="004F00BD">
              <w:rPr>
                <w:sz w:val="18"/>
                <w:szCs w:val="18"/>
              </w:rPr>
              <w:t>/</w:t>
            </w:r>
            <w:r w:rsidR="004F00BD">
              <w:rPr>
                <w:sz w:val="18"/>
                <w:szCs w:val="18"/>
              </w:rPr>
              <w:t xml:space="preserve"> WAOW (</w:t>
            </w:r>
            <w:r w:rsidR="00F532A2" w:rsidRPr="004F00BD">
              <w:rPr>
                <w:sz w:val="18"/>
                <w:szCs w:val="18"/>
              </w:rPr>
              <w:t>Wausau,</w:t>
            </w:r>
            <w:r w:rsidR="00AD2BF5" w:rsidRPr="004F00BD">
              <w:rPr>
                <w:sz w:val="18"/>
                <w:szCs w:val="18"/>
              </w:rPr>
              <w:t xml:space="preserve"> WI</w:t>
            </w:r>
            <w:r w:rsidR="004F00BD">
              <w:rPr>
                <w:sz w:val="18"/>
                <w:szCs w:val="18"/>
              </w:rPr>
              <w:t>)</w:t>
            </w:r>
            <w:r w:rsidR="00AD2BF5" w:rsidRPr="004F00BD">
              <w:rPr>
                <w:sz w:val="18"/>
                <w:szCs w:val="18"/>
              </w:rPr>
              <w:t xml:space="preserve"> / </w:t>
            </w:r>
            <w:r w:rsidR="00F532A2" w:rsidRPr="004F00BD">
              <w:rPr>
                <w:sz w:val="18"/>
                <w:szCs w:val="18"/>
              </w:rPr>
              <w:t>2004 – 2007</w:t>
            </w:r>
          </w:p>
          <w:p w:rsidR="00C71B46" w:rsidRPr="00334740" w:rsidRDefault="00C71B46" w:rsidP="00632E8D">
            <w:pPr>
              <w:pStyle w:val="BodyText"/>
              <w:spacing w:line="240" w:lineRule="auto"/>
            </w:pPr>
            <w:r w:rsidRPr="00334740">
              <w:t>Responsible for producing, writing, editing &amp; anchoring my own newscasts</w:t>
            </w:r>
          </w:p>
          <w:p w:rsidR="00C71B46" w:rsidRPr="00334740" w:rsidRDefault="00C71B46" w:rsidP="00196FCA">
            <w:pPr>
              <w:pStyle w:val="BodyText"/>
              <w:spacing w:line="240" w:lineRule="auto"/>
            </w:pPr>
            <w:r w:rsidRPr="00334740">
              <w:t>One-man band reporter</w:t>
            </w:r>
            <w:r w:rsidR="00196FCA">
              <w:t>,</w:t>
            </w:r>
            <w:r w:rsidR="00196FCA" w:rsidRPr="00334740">
              <w:t xml:space="preserve"> </w:t>
            </w:r>
            <w:r w:rsidR="00196FCA">
              <w:t>dail</w:t>
            </w:r>
            <w:r w:rsidR="00196FCA" w:rsidRPr="00334740">
              <w:t>y live shots, breaking news</w:t>
            </w:r>
          </w:p>
          <w:p w:rsidR="00C71B46" w:rsidRPr="004F00BD" w:rsidRDefault="00F532A2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18"/>
                <w:szCs w:val="18"/>
              </w:rPr>
            </w:pPr>
            <w:r w:rsidRPr="004F00BD">
              <w:rPr>
                <w:sz w:val="18"/>
                <w:szCs w:val="18"/>
              </w:rPr>
              <w:t>Ne</w:t>
            </w:r>
            <w:r w:rsidR="00196FCA" w:rsidRPr="004F00BD">
              <w:rPr>
                <w:sz w:val="18"/>
                <w:szCs w:val="18"/>
              </w:rPr>
              <w:t>ws/Production Intern / WTVO</w:t>
            </w:r>
            <w:r w:rsidR="004F00BD" w:rsidRPr="004F00BD">
              <w:rPr>
                <w:sz w:val="18"/>
                <w:szCs w:val="18"/>
              </w:rPr>
              <w:t xml:space="preserve"> (</w:t>
            </w:r>
            <w:r w:rsidRPr="004F00BD">
              <w:rPr>
                <w:sz w:val="18"/>
                <w:szCs w:val="18"/>
              </w:rPr>
              <w:t>Rockford, IL</w:t>
            </w:r>
            <w:r w:rsidR="004F00BD" w:rsidRPr="004F00BD">
              <w:rPr>
                <w:sz w:val="18"/>
                <w:szCs w:val="18"/>
              </w:rPr>
              <w:t>)</w:t>
            </w:r>
            <w:r w:rsidR="005519D7" w:rsidRPr="004F00BD">
              <w:rPr>
                <w:sz w:val="18"/>
                <w:szCs w:val="18"/>
              </w:rPr>
              <w:t xml:space="preserve"> /</w:t>
            </w:r>
            <w:r w:rsidRPr="004F00BD">
              <w:rPr>
                <w:sz w:val="18"/>
                <w:szCs w:val="18"/>
              </w:rPr>
              <w:t xml:space="preserve"> 2003 </w:t>
            </w:r>
            <w:r w:rsidR="00196FCA" w:rsidRPr="004F00BD">
              <w:rPr>
                <w:sz w:val="18"/>
                <w:szCs w:val="18"/>
              </w:rPr>
              <w:t>–</w:t>
            </w:r>
            <w:r w:rsidRPr="004F00BD">
              <w:rPr>
                <w:sz w:val="18"/>
                <w:szCs w:val="18"/>
              </w:rPr>
              <w:t xml:space="preserve"> 2004</w:t>
            </w:r>
          </w:p>
          <w:p w:rsidR="00196FCA" w:rsidRPr="00334740" w:rsidRDefault="00196FCA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</w:p>
        </w:tc>
      </w:tr>
      <w:tr w:rsidR="00591E9C">
        <w:tc>
          <w:tcPr>
            <w:tcW w:w="1607" w:type="dxa"/>
          </w:tcPr>
          <w:p w:rsidR="00591E9C" w:rsidRPr="00450441" w:rsidRDefault="00EE1A97" w:rsidP="00632E8D">
            <w:pPr>
              <w:pStyle w:val="ResumeHeading1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A4A">
              <w:rPr>
                <w:sz w:val="20"/>
                <w:szCs w:val="20"/>
              </w:rPr>
              <w:t xml:space="preserve">    </w:t>
            </w:r>
            <w:r w:rsidR="00B514F3" w:rsidRPr="00450441">
              <w:rPr>
                <w:sz w:val="20"/>
                <w:szCs w:val="20"/>
              </w:rPr>
              <w:t>Education</w:t>
            </w:r>
          </w:p>
        </w:tc>
        <w:tc>
          <w:tcPr>
            <w:tcW w:w="7033" w:type="dxa"/>
          </w:tcPr>
          <w:p w:rsidR="00591E9C" w:rsidRPr="004F00BD" w:rsidRDefault="00F532A2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18"/>
                <w:szCs w:val="18"/>
              </w:rPr>
            </w:pPr>
            <w:r w:rsidRPr="004F00BD">
              <w:rPr>
                <w:sz w:val="18"/>
                <w:szCs w:val="18"/>
              </w:rPr>
              <w:t>Northern Illinois University /</w:t>
            </w:r>
            <w:r w:rsidR="00B36040" w:rsidRPr="004F00BD">
              <w:rPr>
                <w:sz w:val="18"/>
                <w:szCs w:val="18"/>
              </w:rPr>
              <w:t xml:space="preserve"> </w:t>
            </w:r>
            <w:r w:rsidR="00C71B46" w:rsidRPr="004F00BD">
              <w:rPr>
                <w:sz w:val="18"/>
                <w:szCs w:val="18"/>
              </w:rPr>
              <w:t>DeKalb, IL</w:t>
            </w:r>
            <w:r w:rsidRPr="004F00BD">
              <w:rPr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  <w:szCs w:val="18"/>
                </w:rPr>
                <w:id w:val="278192224"/>
                <w:placeholder>
                  <w:docPart w:val="49B668F119444F6498932FC505354D49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C71B46" w:rsidRPr="004F00BD">
                  <w:rPr>
                    <w:sz w:val="18"/>
                    <w:szCs w:val="18"/>
                  </w:rPr>
                  <w:t xml:space="preserve">2002 – 2004 </w:t>
                </w:r>
              </w:sdtContent>
            </w:sdt>
          </w:p>
          <w:p w:rsidR="00591E9C" w:rsidRDefault="00C71B46" w:rsidP="001B2554">
            <w:pPr>
              <w:pStyle w:val="BodyText"/>
              <w:spacing w:after="0" w:line="240" w:lineRule="auto"/>
            </w:pPr>
            <w:r>
              <w:t>Bachelor of Arts</w:t>
            </w:r>
            <w:r w:rsidR="00196FCA">
              <w:t>: Major in Broadcast Journalism,</w:t>
            </w:r>
            <w:r>
              <w:t xml:space="preserve"> Minor in Communications</w:t>
            </w:r>
          </w:p>
        </w:tc>
      </w:tr>
      <w:tr w:rsidR="00B36040">
        <w:tc>
          <w:tcPr>
            <w:tcW w:w="1607" w:type="dxa"/>
          </w:tcPr>
          <w:p w:rsidR="00B36040" w:rsidRDefault="00B36040" w:rsidP="00632E8D">
            <w:pPr>
              <w:pStyle w:val="ResumeHeading1"/>
              <w:framePr w:hSpace="0" w:wrap="auto" w:vAnchor="margin" w:hAnchor="text" w:xAlign="left" w:yAlign="inline"/>
              <w:spacing w:line="240" w:lineRule="auto"/>
              <w:suppressOverlap w:val="0"/>
            </w:pPr>
          </w:p>
        </w:tc>
        <w:tc>
          <w:tcPr>
            <w:tcW w:w="7033" w:type="dxa"/>
          </w:tcPr>
          <w:p w:rsidR="00450441" w:rsidRPr="004F00BD" w:rsidRDefault="00B36040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18"/>
                <w:szCs w:val="18"/>
              </w:rPr>
            </w:pPr>
            <w:r w:rsidRPr="004F00BD">
              <w:rPr>
                <w:sz w:val="18"/>
                <w:szCs w:val="18"/>
              </w:rPr>
              <w:t xml:space="preserve">Collin County </w:t>
            </w:r>
            <w:r w:rsidR="00F532A2" w:rsidRPr="004F00BD">
              <w:rPr>
                <w:sz w:val="18"/>
                <w:szCs w:val="18"/>
              </w:rPr>
              <w:t xml:space="preserve">Community College / </w:t>
            </w:r>
            <w:r w:rsidRPr="004F00BD">
              <w:rPr>
                <w:sz w:val="18"/>
                <w:szCs w:val="18"/>
              </w:rPr>
              <w:t>McKinney, TX</w:t>
            </w:r>
            <w:r w:rsidR="00F532A2" w:rsidRPr="004F00BD">
              <w:rPr>
                <w:sz w:val="18"/>
                <w:szCs w:val="18"/>
              </w:rPr>
              <w:t xml:space="preserve"> / </w:t>
            </w:r>
            <w:r w:rsidRPr="004F00BD">
              <w:rPr>
                <w:sz w:val="18"/>
                <w:szCs w:val="18"/>
              </w:rPr>
              <w:t>1996 – 1998</w:t>
            </w:r>
          </w:p>
          <w:p w:rsidR="00AD2BF5" w:rsidRDefault="003A3577" w:rsidP="00AD2BF5">
            <w:pPr>
              <w:pStyle w:val="BodyText"/>
            </w:pPr>
            <w:r>
              <w:t>Associate</w:t>
            </w:r>
            <w:r w:rsidR="00AD2BF5">
              <w:t xml:space="preserve"> of Arts</w:t>
            </w:r>
          </w:p>
        </w:tc>
      </w:tr>
      <w:tr w:rsidR="000D6B15">
        <w:tc>
          <w:tcPr>
            <w:tcW w:w="1607" w:type="dxa"/>
          </w:tcPr>
          <w:p w:rsidR="000D6B15" w:rsidRPr="00ED72B4" w:rsidRDefault="00EE1A97" w:rsidP="00632E8D">
            <w:pPr>
              <w:pStyle w:val="ResumeHeading1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A4A">
              <w:rPr>
                <w:sz w:val="20"/>
                <w:szCs w:val="20"/>
              </w:rPr>
              <w:t xml:space="preserve">    </w:t>
            </w:r>
            <w:r w:rsidR="00292939">
              <w:rPr>
                <w:sz w:val="20"/>
                <w:szCs w:val="20"/>
              </w:rPr>
              <w:t>Awards</w:t>
            </w:r>
          </w:p>
        </w:tc>
        <w:tc>
          <w:tcPr>
            <w:tcW w:w="7033" w:type="dxa"/>
          </w:tcPr>
          <w:p w:rsidR="000D6B15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 xml:space="preserve">2016 </w:t>
            </w:r>
            <w:r w:rsidR="003A3577">
              <w:t>MBA</w:t>
            </w:r>
            <w:r w:rsidR="00C970F6">
              <w:t xml:space="preserve"> Certificate of Merit for</w:t>
            </w:r>
            <w:r>
              <w:t xml:space="preserve"> “Best </w:t>
            </w:r>
            <w:r w:rsidR="00C970F6">
              <w:t xml:space="preserve">News </w:t>
            </w:r>
            <w:r>
              <w:t>Anchor”</w:t>
            </w:r>
            <w:r w:rsidR="00C970F6">
              <w:t xml:space="preserve"> </w:t>
            </w:r>
            <w:r w:rsidR="003A3577">
              <w:t>(Springfield, MO)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 xml:space="preserve">2015 </w:t>
            </w:r>
            <w:r w:rsidR="003A3577">
              <w:t>MBA</w:t>
            </w:r>
            <w:r w:rsidR="00C970F6">
              <w:t xml:space="preserve"> </w:t>
            </w:r>
            <w:r>
              <w:t xml:space="preserve">“Best </w:t>
            </w:r>
            <w:r w:rsidR="00C970F6">
              <w:t xml:space="preserve">News </w:t>
            </w:r>
            <w:r>
              <w:t xml:space="preserve">Anchor” </w:t>
            </w:r>
            <w:r w:rsidR="003A3577">
              <w:t>(Springfield, MO)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 xml:space="preserve">2013/2014 Locals Love Us Winner: Local TV Personality (Tyler, TX) 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>2012/2013 Locals Love Us Winner: Local TV Personality (Tyler, TX)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>2012 EMMA “Anchor” Honorable Mention / Lone Star Emmy Chapter</w:t>
            </w:r>
            <w:r w:rsidR="00D414D9">
              <w:t xml:space="preserve"> (Tyler, TX)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>2011 BSCENE M</w:t>
            </w:r>
            <w:r w:rsidR="00D414D9">
              <w:t>agazine Local Hero (Tyler, TX</w:t>
            </w:r>
            <w:r>
              <w:t xml:space="preserve">) 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>2010 EMMA “Anchor” Honorable Mention / Lone Star Emmy Chapter</w:t>
            </w:r>
            <w:r w:rsidR="00D414D9">
              <w:t xml:space="preserve"> (Tyler, TX)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>2009 EMMA “Reporter” / Lone Star Emmy Chapter</w:t>
            </w:r>
            <w:r w:rsidR="00D414D9">
              <w:t xml:space="preserve"> (Tyler, TX)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  <w:r>
              <w:t>2008 EMMA “Spot News” / Lone Star Emmy Chapter</w:t>
            </w:r>
            <w:r w:rsidR="00D414D9">
              <w:t xml:space="preserve"> (Tyler, TX)</w:t>
            </w:r>
          </w:p>
          <w:p w:rsidR="00ED72B4" w:rsidRDefault="00ED72B4" w:rsidP="00632E8D">
            <w:pPr>
              <w:pStyle w:val="JobTitle"/>
              <w:framePr w:hSpace="0" w:wrap="auto" w:vAnchor="margin" w:hAnchor="text" w:xAlign="left" w:yAlign="inline"/>
              <w:spacing w:line="240" w:lineRule="auto"/>
              <w:suppressOverlap w:val="0"/>
            </w:pPr>
          </w:p>
        </w:tc>
      </w:tr>
      <w:tr w:rsidR="00B36040">
        <w:tc>
          <w:tcPr>
            <w:tcW w:w="1607" w:type="dxa"/>
          </w:tcPr>
          <w:p w:rsidR="00B36040" w:rsidRPr="0087796B" w:rsidRDefault="00EE1A97" w:rsidP="00632E8D">
            <w:pPr>
              <w:pStyle w:val="ResumeHeading1"/>
              <w:framePr w:hSpace="0" w:wrap="auto" w:vAnchor="margin" w:hAnchor="text" w:xAlign="left" w:yAlign="inline"/>
              <w:spacing w:line="240" w:lineRule="auto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A4A">
              <w:rPr>
                <w:sz w:val="20"/>
                <w:szCs w:val="20"/>
              </w:rPr>
              <w:t xml:space="preserve">    </w:t>
            </w:r>
            <w:r w:rsidR="00632E8D">
              <w:rPr>
                <w:sz w:val="20"/>
                <w:szCs w:val="20"/>
              </w:rPr>
              <w:t>Skills</w:t>
            </w:r>
          </w:p>
        </w:tc>
        <w:tc>
          <w:tcPr>
            <w:tcW w:w="7033" w:type="dxa"/>
          </w:tcPr>
          <w:p w:rsidR="0087796B" w:rsidRDefault="0087796B" w:rsidP="00632E8D">
            <w:pPr>
              <w:pStyle w:val="ContactInformation"/>
              <w:spacing w:line="240" w:lineRule="auto"/>
              <w:rPr>
                <w:b/>
              </w:rPr>
            </w:pPr>
            <w:r>
              <w:rPr>
                <w:b/>
              </w:rPr>
              <w:t xml:space="preserve">Proficient in AVID, Final Cut Pro, Sony Editing Systems, Sony BetaCam, Panasonic </w:t>
            </w:r>
          </w:p>
          <w:p w:rsidR="0087796B" w:rsidRDefault="0087796B" w:rsidP="00632E8D">
            <w:pPr>
              <w:pStyle w:val="ContactInformation"/>
              <w:spacing w:line="240" w:lineRule="auto"/>
              <w:rPr>
                <w:b/>
              </w:rPr>
            </w:pPr>
            <w:r>
              <w:rPr>
                <w:b/>
              </w:rPr>
              <w:t>DVC Pro Cameras, ENPS, I-News, AXIS, VOD</w:t>
            </w:r>
            <w:r w:rsidR="004F00BD">
              <w:rPr>
                <w:b/>
              </w:rPr>
              <w:t xml:space="preserve">, </w:t>
            </w:r>
            <w:r w:rsidR="00C51F3C">
              <w:rPr>
                <w:b/>
              </w:rPr>
              <w:t xml:space="preserve">GoPro, </w:t>
            </w:r>
            <w:r w:rsidR="004F00BD">
              <w:rPr>
                <w:b/>
              </w:rPr>
              <w:t>Twitter, Facebook, Instagram</w:t>
            </w:r>
          </w:p>
          <w:p w:rsidR="0023797B" w:rsidRDefault="0023797B" w:rsidP="00632E8D">
            <w:pPr>
              <w:pStyle w:val="ContactInformation"/>
              <w:spacing w:line="240" w:lineRule="auto"/>
              <w:rPr>
                <w:b/>
              </w:rPr>
            </w:pPr>
          </w:p>
          <w:p w:rsidR="0023797B" w:rsidRDefault="0023797B" w:rsidP="00632E8D">
            <w:pPr>
              <w:pStyle w:val="ContactInformation"/>
              <w:spacing w:line="240" w:lineRule="auto"/>
              <w:rPr>
                <w:b/>
              </w:rPr>
            </w:pPr>
          </w:p>
          <w:p w:rsidR="0023797B" w:rsidRDefault="0023797B" w:rsidP="00632E8D">
            <w:pPr>
              <w:pStyle w:val="ContactInformation"/>
              <w:spacing w:line="240" w:lineRule="auto"/>
              <w:rPr>
                <w:b/>
              </w:rPr>
            </w:pPr>
          </w:p>
          <w:p w:rsidR="0023797B" w:rsidRDefault="0023797B" w:rsidP="00632E8D">
            <w:pPr>
              <w:pStyle w:val="ContactInformation"/>
              <w:spacing w:line="240" w:lineRule="auto"/>
              <w:rPr>
                <w:b/>
              </w:rPr>
            </w:pPr>
          </w:p>
          <w:p w:rsidR="0087796B" w:rsidRDefault="0087796B" w:rsidP="00206EAC">
            <w:pPr>
              <w:pStyle w:val="ContactInformation"/>
              <w:spacing w:line="240" w:lineRule="auto"/>
              <w:rPr>
                <w:b/>
              </w:rPr>
            </w:pPr>
          </w:p>
        </w:tc>
      </w:tr>
      <w:tr w:rsidR="0087796B">
        <w:tc>
          <w:tcPr>
            <w:tcW w:w="1607" w:type="dxa"/>
          </w:tcPr>
          <w:p w:rsidR="0087796B" w:rsidRPr="0087796B" w:rsidRDefault="0087796B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7033" w:type="dxa"/>
          </w:tcPr>
          <w:p w:rsidR="0087796B" w:rsidRDefault="0087796B">
            <w:pPr>
              <w:pStyle w:val="ContactInformation"/>
              <w:rPr>
                <w:b/>
              </w:rPr>
            </w:pPr>
          </w:p>
        </w:tc>
      </w:tr>
    </w:tbl>
    <w:p w:rsidR="00ED72B4" w:rsidRPr="00450441" w:rsidRDefault="00ED72B4" w:rsidP="00C51F3C">
      <w:pPr>
        <w:pStyle w:val="ResumeHeading1"/>
        <w:framePr w:wrap="around"/>
      </w:pPr>
    </w:p>
    <w:sectPr w:rsidR="00ED72B4" w:rsidRPr="00450441" w:rsidSect="00591E9C">
      <w:pgSz w:w="12240" w:h="15840"/>
      <w:pgMar w:top="720" w:right="1800" w:bottom="720" w:left="1800" w:header="965" w:footer="965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42" w:rsidRDefault="000C5742">
      <w:r>
        <w:separator/>
      </w:r>
    </w:p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</w:endnote>
  <w:endnote w:type="continuationSeparator" w:id="0">
    <w:p w:rsidR="000C5742" w:rsidRDefault="000C5742">
      <w:r>
        <w:continuationSeparator/>
      </w:r>
    </w:p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42" w:rsidRDefault="000C5742">
      <w:r>
        <w:separator/>
      </w:r>
    </w:p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</w:footnote>
  <w:footnote w:type="continuationSeparator" w:id="0">
    <w:p w:rsidR="000C5742" w:rsidRDefault="000C5742">
      <w:r>
        <w:continuationSeparator/>
      </w:r>
    </w:p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  <w:p w:rsidR="000C5742" w:rsidRDefault="000C5742"/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E6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14F68CC2"/>
    <w:lvl w:ilvl="0">
      <w:start w:val="1"/>
      <w:numFmt w:val="bullet"/>
      <w:pStyle w:val="BulletedLis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stylePaneFormatFilter w:val="10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63B"/>
    <w:rsid w:val="00022B42"/>
    <w:rsid w:val="00041A4A"/>
    <w:rsid w:val="000C5742"/>
    <w:rsid w:val="000D6B15"/>
    <w:rsid w:val="00181594"/>
    <w:rsid w:val="00196FCA"/>
    <w:rsid w:val="001B14C4"/>
    <w:rsid w:val="001B2554"/>
    <w:rsid w:val="001C53AB"/>
    <w:rsid w:val="00206EAC"/>
    <w:rsid w:val="0023797B"/>
    <w:rsid w:val="00292939"/>
    <w:rsid w:val="002A2B75"/>
    <w:rsid w:val="00310713"/>
    <w:rsid w:val="0032123B"/>
    <w:rsid w:val="00334740"/>
    <w:rsid w:val="003A3577"/>
    <w:rsid w:val="003B534A"/>
    <w:rsid w:val="003F6280"/>
    <w:rsid w:val="00442582"/>
    <w:rsid w:val="00450441"/>
    <w:rsid w:val="00492E61"/>
    <w:rsid w:val="004F00BD"/>
    <w:rsid w:val="004F5DAA"/>
    <w:rsid w:val="00512DFF"/>
    <w:rsid w:val="005163C9"/>
    <w:rsid w:val="005519D7"/>
    <w:rsid w:val="00582D4F"/>
    <w:rsid w:val="00584A96"/>
    <w:rsid w:val="00591E9C"/>
    <w:rsid w:val="00617649"/>
    <w:rsid w:val="00622027"/>
    <w:rsid w:val="00632E8D"/>
    <w:rsid w:val="006A2F28"/>
    <w:rsid w:val="00747239"/>
    <w:rsid w:val="00823F49"/>
    <w:rsid w:val="00837308"/>
    <w:rsid w:val="0087312B"/>
    <w:rsid w:val="0087796B"/>
    <w:rsid w:val="0089371B"/>
    <w:rsid w:val="009662A8"/>
    <w:rsid w:val="009D2FE8"/>
    <w:rsid w:val="00A150C1"/>
    <w:rsid w:val="00A92083"/>
    <w:rsid w:val="00AD0CD9"/>
    <w:rsid w:val="00AD2BF5"/>
    <w:rsid w:val="00B226C0"/>
    <w:rsid w:val="00B3011A"/>
    <w:rsid w:val="00B36040"/>
    <w:rsid w:val="00B514F3"/>
    <w:rsid w:val="00B8000D"/>
    <w:rsid w:val="00BE69FA"/>
    <w:rsid w:val="00C51F3C"/>
    <w:rsid w:val="00C71B46"/>
    <w:rsid w:val="00C970F6"/>
    <w:rsid w:val="00CA0BAE"/>
    <w:rsid w:val="00CC763B"/>
    <w:rsid w:val="00D37DA9"/>
    <w:rsid w:val="00D414D9"/>
    <w:rsid w:val="00ED0627"/>
    <w:rsid w:val="00ED72B4"/>
    <w:rsid w:val="00EE1A97"/>
    <w:rsid w:val="00EE2A3B"/>
    <w:rsid w:val="00F03024"/>
    <w:rsid w:val="00F45A52"/>
    <w:rsid w:val="00F532A2"/>
    <w:rsid w:val="00F82854"/>
    <w:rsid w:val="00F91A45"/>
  </w:rsids>
  <m:mathPr>
    <m:mathFont m:val="Arial Black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Title" w:semiHidden="0" w:uiPriority="4" w:unhideWhenUsed="0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Intense Quote" w:semiHidden="0" w:unhideWhenUsed="0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1E9C"/>
    <w:pPr>
      <w:spacing w:after="0" w:line="288" w:lineRule="auto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rsid w:val="00591E9C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591E9C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591E9C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591E9C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591E9C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591E9C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591E9C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591E9C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59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591E9C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91E9C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91E9C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91E9C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591E9C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591E9C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C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71B46"/>
    <w:rPr>
      <w:color w:val="808080"/>
    </w:rPr>
  </w:style>
  <w:style w:type="character" w:styleId="Emphasis">
    <w:name w:val="Emphasis"/>
    <w:basedOn w:val="DefaultParagraphFont"/>
    <w:uiPriority w:val="2"/>
    <w:qFormat/>
    <w:rsid w:val="00450441"/>
    <w:rPr>
      <w:i/>
      <w:iCs/>
    </w:rPr>
  </w:style>
  <w:style w:type="paragraph" w:styleId="Header">
    <w:name w:val="header"/>
    <w:basedOn w:val="Normal"/>
    <w:link w:val="HeaderChar"/>
    <w:unhideWhenUsed/>
    <w:rsid w:val="00B22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226C0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B22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226C0"/>
    <w:rPr>
      <w:rFonts w:ascii="Century Gothic" w:hAnsi="Century Gothic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797B"/>
    <w:rPr>
      <w:color w:val="7B2F6B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A77195D8D4D2D9739487CA611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F126-9EA1-4297-A527-F1F237B3414F}"/>
      </w:docPartPr>
      <w:docPartBody>
        <w:p w:rsidR="00D62D4D" w:rsidRDefault="007245D6">
          <w:pPr>
            <w:pStyle w:val="7FAA77195D8D4D2D9739487CA611D80B"/>
          </w:pPr>
          <w:r>
            <w:t>[Your Name]</w:t>
          </w:r>
        </w:p>
      </w:docPartBody>
    </w:docPart>
    <w:docPart>
      <w:docPartPr>
        <w:name w:val="C5BE1203E4C846C8A7A6F8E14220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6CC4-3A45-4D69-AC95-8FC0C2EA4B8E}"/>
      </w:docPartPr>
      <w:docPartBody>
        <w:p w:rsidR="00D62D4D" w:rsidRDefault="007245D6">
          <w:pPr>
            <w:pStyle w:val="C5BE1203E4C846C8A7A6F8E14220E4AD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CCACED4FF01A44399F2D54C207F7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A595D-1655-45CD-96A8-2C8C6EDBEA2D}"/>
      </w:docPartPr>
      <w:docPartBody>
        <w:p w:rsidR="00D62D4D" w:rsidRDefault="007245D6">
          <w:pPr>
            <w:pStyle w:val="CCACED4FF01A44399F2D54C207F7FD4D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49B668F119444F6498932FC50535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3979-97A9-4F43-9758-4B5A0B1484C1}"/>
      </w:docPartPr>
      <w:docPartBody>
        <w:p w:rsidR="00D62D4D" w:rsidRDefault="007245D6">
          <w:pPr>
            <w:pStyle w:val="49B668F119444F6498932FC505354D49"/>
          </w:pPr>
          <w:r>
            <w:rPr>
              <w:rStyle w:val="PlaceholderText"/>
            </w:rPr>
            <w:t>[Date graduated]</w:t>
          </w:r>
        </w:p>
      </w:docPartBody>
    </w:docPart>
    <w:docPart>
      <w:docPartPr>
        <w:name w:val="F5ABB3D50FBF488CB322F195D892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5F18-C080-4178-949D-051A11E19C34}"/>
      </w:docPartPr>
      <w:docPartBody>
        <w:p w:rsidR="009475EE" w:rsidRDefault="00D62D4D" w:rsidP="00D62D4D">
          <w:pPr>
            <w:pStyle w:val="F5ABB3D50FBF488CB322F195D892DDCA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289F97AFDA1D4CC1833644527001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8477-5007-480F-9566-E2984B725931}"/>
      </w:docPartPr>
      <w:docPartBody>
        <w:p w:rsidR="009475EE" w:rsidRDefault="00D62D4D" w:rsidP="00D62D4D">
          <w:pPr>
            <w:pStyle w:val="289F97AFDA1D4CC18336445270018451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0AC94CF3C523487BBAC283D5025F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0814C-E2CC-4545-B84A-69DD0FD1459F}"/>
      </w:docPartPr>
      <w:docPartBody>
        <w:p w:rsidR="009475EE" w:rsidRDefault="00D62D4D" w:rsidP="00D62D4D">
          <w:pPr>
            <w:pStyle w:val="0AC94CF3C523487BBAC283D5025F39E2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C64CFD1E12844E989C963A584A0A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93D2-3692-4B51-9B14-7EF7552F9107}"/>
      </w:docPartPr>
      <w:docPartBody>
        <w:p w:rsidR="009475EE" w:rsidRDefault="00D62D4D" w:rsidP="00D62D4D">
          <w:pPr>
            <w:pStyle w:val="C64CFD1E12844E989C963A584A0A4D88"/>
          </w:pPr>
          <w:r>
            <w:rPr>
              <w:rStyle w:val="PlaceholderText"/>
            </w:rPr>
            <w:t>[End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F56BAE"/>
    <w:rsid w:val="00351B1A"/>
    <w:rsid w:val="003F4B9C"/>
    <w:rsid w:val="00531B39"/>
    <w:rsid w:val="00581E39"/>
    <w:rsid w:val="00594434"/>
    <w:rsid w:val="00641901"/>
    <w:rsid w:val="00672106"/>
    <w:rsid w:val="00685A96"/>
    <w:rsid w:val="0069143F"/>
    <w:rsid w:val="007245D6"/>
    <w:rsid w:val="007A7E54"/>
    <w:rsid w:val="00875D20"/>
    <w:rsid w:val="008D5BD5"/>
    <w:rsid w:val="009475EE"/>
    <w:rsid w:val="00CB1038"/>
    <w:rsid w:val="00D55B8A"/>
    <w:rsid w:val="00D62D4D"/>
    <w:rsid w:val="00DD035F"/>
    <w:rsid w:val="00F10039"/>
    <w:rsid w:val="00F4179E"/>
    <w:rsid w:val="00F56BAE"/>
    <w:rsid w:val="00FA688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7FAA77195D8D4D2D9739487CA611D80B">
    <w:name w:val="7FAA77195D8D4D2D9739487CA611D80B"/>
    <w:rsid w:val="00875D20"/>
  </w:style>
  <w:style w:type="paragraph" w:customStyle="1" w:styleId="B961E82E35844BCFB3702AA59FAC15E3">
    <w:name w:val="B961E82E35844BCFB3702AA59FAC15E3"/>
    <w:rsid w:val="00875D20"/>
  </w:style>
  <w:style w:type="paragraph" w:customStyle="1" w:styleId="29D6A871EC8F424CA0B6D7B85A6C6016">
    <w:name w:val="29D6A871EC8F424CA0B6D7B85A6C6016"/>
    <w:rsid w:val="00875D20"/>
  </w:style>
  <w:style w:type="paragraph" w:customStyle="1" w:styleId="F2AC133015E04D4A87E07A56D9045FFD">
    <w:name w:val="F2AC133015E04D4A87E07A56D9045FFD"/>
    <w:rsid w:val="00875D20"/>
  </w:style>
  <w:style w:type="paragraph" w:customStyle="1" w:styleId="22FEAD4BB57C49CA87173D336FA8A123">
    <w:name w:val="22FEAD4BB57C49CA87173D336FA8A123"/>
    <w:rsid w:val="00875D20"/>
  </w:style>
  <w:style w:type="paragraph" w:customStyle="1" w:styleId="B2A1CA7CC9DF49C8A142CA2B2FAE17BD">
    <w:name w:val="B2A1CA7CC9DF49C8A142CA2B2FAE17BD"/>
    <w:rsid w:val="00875D20"/>
  </w:style>
  <w:style w:type="paragraph" w:customStyle="1" w:styleId="7C8B211842944B0F83DC0FD7AF9AE7E1">
    <w:name w:val="7C8B211842944B0F83DC0FD7AF9AE7E1"/>
    <w:rsid w:val="00875D20"/>
  </w:style>
  <w:style w:type="paragraph" w:customStyle="1" w:styleId="E34AD7102DB0450393059413678A106D">
    <w:name w:val="E34AD7102DB0450393059413678A106D"/>
    <w:rsid w:val="00875D20"/>
  </w:style>
  <w:style w:type="character" w:styleId="PlaceholderText">
    <w:name w:val="Placeholder Text"/>
    <w:basedOn w:val="DefaultParagraphFont"/>
    <w:uiPriority w:val="99"/>
    <w:unhideWhenUsed/>
    <w:rsid w:val="00D62D4D"/>
    <w:rPr>
      <w:color w:val="808080"/>
    </w:rPr>
  </w:style>
  <w:style w:type="paragraph" w:customStyle="1" w:styleId="C5BE1203E4C846C8A7A6F8E14220E4AD">
    <w:name w:val="C5BE1203E4C846C8A7A6F8E14220E4AD"/>
    <w:rsid w:val="00875D20"/>
  </w:style>
  <w:style w:type="paragraph" w:customStyle="1" w:styleId="CCACED4FF01A44399F2D54C207F7FD4D">
    <w:name w:val="CCACED4FF01A44399F2D54C207F7FD4D"/>
    <w:rsid w:val="00875D20"/>
  </w:style>
  <w:style w:type="paragraph" w:customStyle="1" w:styleId="263808A2A65343DDA44BFA4DE02BED29">
    <w:name w:val="263808A2A65343DDA44BFA4DE02BED29"/>
    <w:rsid w:val="00875D20"/>
  </w:style>
  <w:style w:type="paragraph" w:customStyle="1" w:styleId="E9CFDFB8426D415AAB5AED631790AB0F">
    <w:name w:val="E9CFDFB8426D415AAB5AED631790AB0F"/>
    <w:rsid w:val="00875D20"/>
  </w:style>
  <w:style w:type="paragraph" w:customStyle="1" w:styleId="F285ED087B7B486B9C8B17B9E15AB1D1">
    <w:name w:val="F285ED087B7B486B9C8B17B9E15AB1D1"/>
    <w:rsid w:val="00875D20"/>
  </w:style>
  <w:style w:type="paragraph" w:customStyle="1" w:styleId="C27540382DC94B739AE8EF2BE1384D95">
    <w:name w:val="C27540382DC94B739AE8EF2BE1384D95"/>
    <w:rsid w:val="00875D20"/>
  </w:style>
  <w:style w:type="paragraph" w:customStyle="1" w:styleId="649406A491984B0DBB369DF80A2ECBD9">
    <w:name w:val="649406A491984B0DBB369DF80A2ECBD9"/>
    <w:rsid w:val="00875D20"/>
  </w:style>
  <w:style w:type="paragraph" w:customStyle="1" w:styleId="798AEFCFB9224D19BCB92EF0E2957829">
    <w:name w:val="798AEFCFB9224D19BCB92EF0E2957829"/>
    <w:rsid w:val="00875D20"/>
  </w:style>
  <w:style w:type="paragraph" w:customStyle="1" w:styleId="26C98019C14046898D1419561492CB5C">
    <w:name w:val="26C98019C14046898D1419561492CB5C"/>
    <w:rsid w:val="00875D20"/>
  </w:style>
  <w:style w:type="paragraph" w:customStyle="1" w:styleId="5376BE3F6D364B138750F1311F80357F">
    <w:name w:val="5376BE3F6D364B138750F1311F80357F"/>
    <w:rsid w:val="00875D20"/>
  </w:style>
  <w:style w:type="paragraph" w:customStyle="1" w:styleId="C5F79270783149EB8318131BDF7318C2">
    <w:name w:val="C5F79270783149EB8318131BDF7318C2"/>
    <w:rsid w:val="00875D20"/>
  </w:style>
  <w:style w:type="paragraph" w:customStyle="1" w:styleId="4EFC1480EC4C4F308D84E3291265FBD6">
    <w:name w:val="4EFC1480EC4C4F308D84E3291265FBD6"/>
    <w:rsid w:val="00875D20"/>
  </w:style>
  <w:style w:type="paragraph" w:customStyle="1" w:styleId="19779861440E4A04A795E1DE11F88BBA">
    <w:name w:val="19779861440E4A04A795E1DE11F88BBA"/>
    <w:rsid w:val="00875D20"/>
  </w:style>
  <w:style w:type="paragraph" w:customStyle="1" w:styleId="D465DCE60C9B4E6F8F0F7C3BC26AA2C6">
    <w:name w:val="D465DCE60C9B4E6F8F0F7C3BC26AA2C6"/>
    <w:rsid w:val="00875D20"/>
  </w:style>
  <w:style w:type="paragraph" w:customStyle="1" w:styleId="3FB9A03250C34A4D8D8A75047C1CA951">
    <w:name w:val="3FB9A03250C34A4D8D8A75047C1CA951"/>
    <w:rsid w:val="00875D20"/>
  </w:style>
  <w:style w:type="paragraph" w:customStyle="1" w:styleId="532238559AFB4BCD95601CFF610881D1">
    <w:name w:val="532238559AFB4BCD95601CFF610881D1"/>
    <w:rsid w:val="00875D20"/>
  </w:style>
  <w:style w:type="paragraph" w:customStyle="1" w:styleId="0F69A515CC3844DDAC00B5EC328ACB6E">
    <w:name w:val="0F69A515CC3844DDAC00B5EC328ACB6E"/>
    <w:rsid w:val="00875D20"/>
  </w:style>
  <w:style w:type="paragraph" w:customStyle="1" w:styleId="AA229BB43F3941E2B979C0C47747B421">
    <w:name w:val="AA229BB43F3941E2B979C0C47747B421"/>
    <w:rsid w:val="00875D20"/>
  </w:style>
  <w:style w:type="paragraph" w:customStyle="1" w:styleId="41AD971929BF46AB8A891E5AA114F6E3">
    <w:name w:val="41AD971929BF46AB8A891E5AA114F6E3"/>
    <w:rsid w:val="00875D20"/>
  </w:style>
  <w:style w:type="paragraph" w:customStyle="1" w:styleId="917BDE79F4C14292AFF09E9CB9954D18">
    <w:name w:val="917BDE79F4C14292AFF09E9CB9954D18"/>
    <w:rsid w:val="00875D20"/>
  </w:style>
  <w:style w:type="paragraph" w:customStyle="1" w:styleId="7600E70626C54377BA50995AA13578F7">
    <w:name w:val="7600E70626C54377BA50995AA13578F7"/>
    <w:rsid w:val="00875D20"/>
  </w:style>
  <w:style w:type="paragraph" w:customStyle="1" w:styleId="39D783197FC64A88AA8F345FD17396EB">
    <w:name w:val="39D783197FC64A88AA8F345FD17396EB"/>
    <w:rsid w:val="00875D20"/>
  </w:style>
  <w:style w:type="paragraph" w:customStyle="1" w:styleId="40DA567AAEB845628424C8A6D2225428">
    <w:name w:val="40DA567AAEB845628424C8A6D2225428"/>
    <w:rsid w:val="00875D20"/>
  </w:style>
  <w:style w:type="paragraph" w:customStyle="1" w:styleId="C333142AB33B4210B386FDB4ACD0B5C9">
    <w:name w:val="C333142AB33B4210B386FDB4ACD0B5C9"/>
    <w:rsid w:val="00875D20"/>
  </w:style>
  <w:style w:type="paragraph" w:customStyle="1" w:styleId="9AB0E514FD5F4460A8DB8359F4BBF532">
    <w:name w:val="9AB0E514FD5F4460A8DB8359F4BBF532"/>
    <w:rsid w:val="00875D20"/>
  </w:style>
  <w:style w:type="paragraph" w:customStyle="1" w:styleId="858058C831304C59B08D01F98CBEC11C">
    <w:name w:val="858058C831304C59B08D01F98CBEC11C"/>
    <w:rsid w:val="00875D20"/>
  </w:style>
  <w:style w:type="paragraph" w:customStyle="1" w:styleId="2A178919354D4D239D4F3667BF473AA4">
    <w:name w:val="2A178919354D4D239D4F3667BF473AA4"/>
    <w:rsid w:val="00875D20"/>
  </w:style>
  <w:style w:type="paragraph" w:customStyle="1" w:styleId="7D87F85FFB1048A78934E2A3ABB353BD">
    <w:name w:val="7D87F85FFB1048A78934E2A3ABB353BD"/>
    <w:rsid w:val="00875D20"/>
  </w:style>
  <w:style w:type="paragraph" w:customStyle="1" w:styleId="545D1BEBC5484BF78E8BA6F330354FC2">
    <w:name w:val="545D1BEBC5484BF78E8BA6F330354FC2"/>
    <w:rsid w:val="00875D20"/>
  </w:style>
  <w:style w:type="paragraph" w:customStyle="1" w:styleId="849D93E2649444868C902152AE74E008">
    <w:name w:val="849D93E2649444868C902152AE74E008"/>
    <w:rsid w:val="00875D20"/>
  </w:style>
  <w:style w:type="paragraph" w:customStyle="1" w:styleId="CAF5E61CAA7044F1839D25BC89206D4F">
    <w:name w:val="CAF5E61CAA7044F1839D25BC89206D4F"/>
    <w:rsid w:val="00875D20"/>
  </w:style>
  <w:style w:type="paragraph" w:customStyle="1" w:styleId="065CD22E20654AE39AC7037A9253704C">
    <w:name w:val="065CD22E20654AE39AC7037A9253704C"/>
    <w:rsid w:val="00875D20"/>
  </w:style>
  <w:style w:type="paragraph" w:customStyle="1" w:styleId="49B668F119444F6498932FC505354D49">
    <w:name w:val="49B668F119444F6498932FC505354D49"/>
    <w:rsid w:val="00875D20"/>
  </w:style>
  <w:style w:type="paragraph" w:customStyle="1" w:styleId="8072444FF6E1483D9E6BAF7D37F42EB0">
    <w:name w:val="8072444FF6E1483D9E6BAF7D37F42EB0"/>
    <w:rsid w:val="00875D20"/>
  </w:style>
  <w:style w:type="paragraph" w:customStyle="1" w:styleId="B35135E114334290BEFAA033E5B8D880">
    <w:name w:val="B35135E114334290BEFAA033E5B8D880"/>
    <w:rsid w:val="00875D20"/>
  </w:style>
  <w:style w:type="paragraph" w:customStyle="1" w:styleId="45E6D3F81A8F4D20BF0367812218E95C">
    <w:name w:val="45E6D3F81A8F4D20BF0367812218E95C"/>
    <w:rsid w:val="00F56BAE"/>
  </w:style>
  <w:style w:type="paragraph" w:customStyle="1" w:styleId="763E890A2C3F44A19D9CC1EC8456E7BA">
    <w:name w:val="763E890A2C3F44A19D9CC1EC8456E7BA"/>
    <w:rsid w:val="00F56BAE"/>
  </w:style>
  <w:style w:type="paragraph" w:customStyle="1" w:styleId="801833A12BB54E5BAB5A331DA3D2882B">
    <w:name w:val="801833A12BB54E5BAB5A331DA3D2882B"/>
    <w:rsid w:val="00F56BAE"/>
  </w:style>
  <w:style w:type="paragraph" w:customStyle="1" w:styleId="093D4ACF0419477A86F30463ECEAEBB9">
    <w:name w:val="093D4ACF0419477A86F30463ECEAEBB9"/>
    <w:rsid w:val="00F56BAE"/>
  </w:style>
  <w:style w:type="paragraph" w:customStyle="1" w:styleId="0B7B5064F6ED4B3A9E504A662B6B53B9">
    <w:name w:val="0B7B5064F6ED4B3A9E504A662B6B53B9"/>
    <w:rsid w:val="00F56BAE"/>
  </w:style>
  <w:style w:type="paragraph" w:customStyle="1" w:styleId="9BD0CF3F5DE84E60828ED66B3E9F149D">
    <w:name w:val="9BD0CF3F5DE84E60828ED66B3E9F149D"/>
    <w:rsid w:val="00F56BAE"/>
  </w:style>
  <w:style w:type="paragraph" w:customStyle="1" w:styleId="20D062BFFDAA42999BE896A51C675F9C">
    <w:name w:val="20D062BFFDAA42999BE896A51C675F9C"/>
    <w:rsid w:val="00F56BAE"/>
  </w:style>
  <w:style w:type="paragraph" w:customStyle="1" w:styleId="2038ACF5A6CE4BD6B11D4D51781D500A">
    <w:name w:val="2038ACF5A6CE4BD6B11D4D51781D500A"/>
    <w:rsid w:val="00F56BAE"/>
  </w:style>
  <w:style w:type="paragraph" w:customStyle="1" w:styleId="FEE7BF52D6BF4C978F6980A2FDEE7306">
    <w:name w:val="FEE7BF52D6BF4C978F6980A2FDEE7306"/>
    <w:rsid w:val="00F56BAE"/>
  </w:style>
  <w:style w:type="paragraph" w:customStyle="1" w:styleId="8D7C1D24FE8E451CA7390A01D83CEC57">
    <w:name w:val="8D7C1D24FE8E451CA7390A01D83CEC57"/>
    <w:rsid w:val="00F56BAE"/>
  </w:style>
  <w:style w:type="paragraph" w:customStyle="1" w:styleId="365453AD9A244A8F98815EF84FD5EF7D">
    <w:name w:val="365453AD9A244A8F98815EF84FD5EF7D"/>
    <w:rsid w:val="00F56BAE"/>
  </w:style>
  <w:style w:type="paragraph" w:customStyle="1" w:styleId="0C32220E7B39467EAE79103E3E5F8C8E">
    <w:name w:val="0C32220E7B39467EAE79103E3E5F8C8E"/>
    <w:rsid w:val="00F56BAE"/>
  </w:style>
  <w:style w:type="paragraph" w:customStyle="1" w:styleId="F5ABB3D50FBF488CB322F195D892DDCA">
    <w:name w:val="F5ABB3D50FBF488CB322F195D892DDCA"/>
    <w:rsid w:val="00D62D4D"/>
  </w:style>
  <w:style w:type="paragraph" w:customStyle="1" w:styleId="289F97AFDA1D4CC18336445270018451">
    <w:name w:val="289F97AFDA1D4CC18336445270018451"/>
    <w:rsid w:val="00D62D4D"/>
  </w:style>
  <w:style w:type="paragraph" w:customStyle="1" w:styleId="0AC94CF3C523487BBAC283D5025F39E2">
    <w:name w:val="0AC94CF3C523487BBAC283D5025F39E2"/>
    <w:rsid w:val="00D62D4D"/>
  </w:style>
  <w:style w:type="paragraph" w:customStyle="1" w:styleId="C64CFD1E12844E989C963A584A0A4D88">
    <w:name w:val="C64CFD1E12844E989C963A584A0A4D88"/>
    <w:rsid w:val="00D62D4D"/>
  </w:style>
  <w:style w:type="paragraph" w:customStyle="1" w:styleId="90A4DF15A3AB4BBE831161BAD0632EAA">
    <w:name w:val="90A4DF15A3AB4BBE831161BAD0632EAA"/>
    <w:rsid w:val="00D55B8A"/>
  </w:style>
  <w:style w:type="paragraph" w:customStyle="1" w:styleId="5A68C87E84BB4EB89D6B92245B9C5638">
    <w:name w:val="5A68C87E84BB4EB89D6B92245B9C5638"/>
    <w:rsid w:val="00D55B8A"/>
  </w:style>
  <w:style w:type="paragraph" w:customStyle="1" w:styleId="910E67173AAD479EA366B0A6697A3CD5">
    <w:name w:val="910E67173AAD479EA366B0A6697A3CD5"/>
    <w:rsid w:val="00D55B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5085-C87D-4A83-A5FD-057DE53FA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0504F-615A-DB4E-BFE9-DCE660C1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\Users\Samuel\AppData\Roaming\Microsoft\Templates\Chronological resume (Minimalist design).dotx</Template>
  <TotalTime>1</TotalTime>
  <Pages>1</Pages>
  <Words>383</Words>
  <Characters>2185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theme)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theme)</dc:title>
  <dc:subject/>
  <dc:creator>JENNIFER KIELMAN</dc:creator>
  <cp:keywords/>
  <cp:lastModifiedBy>Julie Verriest</cp:lastModifiedBy>
  <cp:revision>2</cp:revision>
  <cp:lastPrinted>2006-08-01T17:47:00Z</cp:lastPrinted>
  <dcterms:created xsi:type="dcterms:W3CDTF">2017-03-06T20:40:00Z</dcterms:created>
  <dcterms:modified xsi:type="dcterms:W3CDTF">2017-03-06T20:40:00Z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TC100726819990</vt:lpwstr>
  </property>
</Properties>
</file>