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ocument.xml" ContentType="application/vnd.openxmlformats-officedocument.wordprocessingml.document.main+xml"/>
  <Override PartName="/word/numbering.xml" ContentType="application/vnd.openxmlformats-officedocument.wordprocessingml.numbering+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glossary/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29" w:rsidRDefault="00BE2F29">
      <w:pPr>
        <w:pStyle w:val="Heading1"/>
      </w:pPr>
      <w:r>
        <w:t>Experience</w:t>
      </w:r>
    </w:p>
    <w:sdt>
      <w:sdtPr>
        <w:id w:val="9459739"/>
        <w:placeholder>
          <w:docPart w:val="A6EF8E4C16A1E043A8538999034DFFF1"/>
        </w:placeholder>
      </w:sdtPr>
      <w:sdtEndPr>
        <w:rPr>
          <w:rFonts w:asciiTheme="minorHAnsi" w:eastAsiaTheme="minorEastAsia" w:hAnsiTheme="minorHAnsi" w:cstheme="minorBidi"/>
          <w:b w:val="0"/>
          <w:bCs w:val="0"/>
          <w:color w:val="auto"/>
          <w:szCs w:val="22"/>
        </w:rPr>
      </w:sdtEndPr>
      <w:sdtContent>
        <w:p w:rsidR="00CA5960" w:rsidRDefault="00CA5960">
          <w:pPr>
            <w:pStyle w:val="Heading2"/>
          </w:pPr>
          <w:r>
            <w:t>Reporter, FOX 35/WOFL-TV, Orlando, Florida</w:t>
          </w:r>
          <w:r>
            <w:tab/>
            <w:t>August 2013-Present</w:t>
          </w:r>
        </w:p>
        <w:sdt>
          <w:sdtPr>
            <w:id w:val="201545123"/>
            <w:placeholder>
              <w:docPart w:val="F0E4413445C6B14489CF9D901B329E5F"/>
            </w:placeholder>
          </w:sdtPr>
          <w:sdtContent>
            <w:p w:rsidR="00CA5960" w:rsidRDefault="00CA5960" w:rsidP="00CA5960">
              <w:pPr>
                <w:pStyle w:val="ListBullet"/>
              </w:pPr>
              <w:r>
                <w:t>Produce, write and present special projects reports to air on FOX 35 and FOX Television stations</w:t>
              </w:r>
            </w:p>
            <w:p w:rsidR="00CA5960" w:rsidRDefault="00CA5960" w:rsidP="00CA5960">
              <w:pPr>
                <w:pStyle w:val="ListBullet"/>
              </w:pPr>
              <w:r>
                <w:t>Report for fast-paced five-hour morning newscast and evening newscasts</w:t>
              </w:r>
            </w:p>
            <w:p w:rsidR="00CA5960" w:rsidRDefault="00CA5960" w:rsidP="00CA5960">
              <w:pPr>
                <w:pStyle w:val="ListBullet"/>
              </w:pPr>
              <w:r>
                <w:t xml:space="preserve">Promote newsroom programming through various social media platforms </w:t>
              </w:r>
            </w:p>
            <w:p w:rsidR="00CA5960" w:rsidRDefault="00CA5960" w:rsidP="00CA5960">
              <w:pPr>
                <w:pStyle w:val="ListBullet"/>
                <w:numPr>
                  <w:ilvl w:val="0"/>
                  <w:numId w:val="0"/>
                </w:numPr>
              </w:pPr>
            </w:p>
          </w:sdtContent>
        </w:sdt>
      </w:sdtContent>
    </w:sdt>
    <w:p w:rsidR="00BE2F29" w:rsidRDefault="00377606">
      <w:pPr>
        <w:pStyle w:val="Heading2"/>
      </w:pPr>
      <w:r>
        <w:t>Reporter</w:t>
      </w:r>
      <w:r w:rsidR="00CA5960">
        <w:t>/Anchor</w:t>
      </w:r>
      <w:r>
        <w:t xml:space="preserve">, </w:t>
      </w:r>
      <w:r w:rsidR="009A7B10">
        <w:t>WSYX-TV/WTTE-TV, Columbus, OH</w:t>
      </w:r>
      <w:r w:rsidR="00BE2F29">
        <w:tab/>
      </w:r>
      <w:r w:rsidR="00CA5960">
        <w:t>June 2011-August 2013</w:t>
      </w:r>
    </w:p>
    <w:sdt>
      <w:sdtPr>
        <w:id w:val="9459741"/>
        <w:placeholder>
          <w:docPart w:val="AB6FA33CF9B1334A8F79312D8BE0DA26"/>
        </w:placeholder>
      </w:sdtPr>
      <w:sdtContent>
        <w:p w:rsidR="009A7B10" w:rsidRDefault="00D97D9F" w:rsidP="00077A64">
          <w:pPr>
            <w:pStyle w:val="ListBullet"/>
          </w:pPr>
          <w:r>
            <w:t>E</w:t>
          </w:r>
          <w:r w:rsidR="009A7B10">
            <w:t>nterprise, write and report at least one package daily; emphasis on politics and government</w:t>
          </w:r>
          <w:r w:rsidR="001F60CA">
            <w:t>; lead reporter on 2012 presidential election</w:t>
          </w:r>
          <w:r w:rsidR="00CF26ED">
            <w:t>, Steubenville rape trial, Zanesville animal escape</w:t>
          </w:r>
        </w:p>
        <w:p w:rsidR="00532B44" w:rsidRDefault="00D97D9F" w:rsidP="009A7B10">
          <w:pPr>
            <w:pStyle w:val="ListBullet"/>
          </w:pPr>
          <w:r>
            <w:t>A</w:t>
          </w:r>
          <w:r w:rsidR="009A7B10">
            <w:t>nchor morning and weekend newscasts as needed</w:t>
          </w:r>
        </w:p>
        <w:p w:rsidR="009A7B10" w:rsidRDefault="00532B44" w:rsidP="009A7B10">
          <w:pPr>
            <w:pStyle w:val="ListBullet"/>
          </w:pPr>
          <w:r>
            <w:t>Regularly update social media to promote newsroom programming</w:t>
          </w:r>
        </w:p>
        <w:p w:rsidR="00BE2F29" w:rsidRDefault="00625D86" w:rsidP="00532B44">
          <w:pPr>
            <w:pStyle w:val="ListBullet"/>
            <w:numPr>
              <w:ilvl w:val="0"/>
              <w:numId w:val="0"/>
            </w:numPr>
          </w:pPr>
        </w:p>
      </w:sdtContent>
    </w:sdt>
    <w:p w:rsidR="00BE2F29" w:rsidRDefault="00625D86">
      <w:pPr>
        <w:pStyle w:val="Heading2"/>
      </w:pPr>
      <w:sdt>
        <w:sdtPr>
          <w:id w:val="9459744"/>
          <w:placeholder>
            <w:docPart w:val="3740B10ADE7C9B45891B4BDC83486749"/>
          </w:placeholder>
        </w:sdtPr>
        <w:sdtContent>
          <w:r w:rsidR="00377606">
            <w:t xml:space="preserve">Anchor/Reporter </w:t>
          </w:r>
          <w:r w:rsidR="00532B44">
            <w:t xml:space="preserve">WSIL-TV, </w:t>
          </w:r>
          <w:proofErr w:type="spellStart"/>
          <w:r w:rsidR="00532B44">
            <w:t>Paducah</w:t>
          </w:r>
          <w:proofErr w:type="gramStart"/>
          <w:r w:rsidR="00532B44">
            <w:t>,KY</w:t>
          </w:r>
          <w:proofErr w:type="spellEnd"/>
          <w:proofErr w:type="gramEnd"/>
          <w:r w:rsidR="00532B44">
            <w:t>/Cape Girardeau, MO/Carbondale, IL</w:t>
          </w:r>
        </w:sdtContent>
      </w:sdt>
      <w:r w:rsidR="00BE2F29">
        <w:tab/>
      </w:r>
      <w:r w:rsidR="00377606">
        <w:t>November 2008</w:t>
      </w:r>
      <w:r w:rsidR="00532B44">
        <w:t>-June 2011</w:t>
      </w:r>
    </w:p>
    <w:sdt>
      <w:sdtPr>
        <w:id w:val="9459797"/>
        <w:placeholder>
          <w:docPart w:val="B26E47B5D193F346BD4DAE1BE61D53A0"/>
        </w:placeholder>
      </w:sdtPr>
      <w:sdtContent>
        <w:p w:rsidR="00532B44" w:rsidRDefault="00532B44" w:rsidP="00532B44">
          <w:pPr>
            <w:pStyle w:val="ListBullet"/>
          </w:pPr>
          <w:r>
            <w:t>Anchor and co-produce 10 p.m. newscast Monday-Friday; produce/anchor weekly political seg</w:t>
          </w:r>
          <w:r w:rsidR="00D97D9F">
            <w:t>ments, six-</w:t>
          </w:r>
          <w:r>
            <w:t>week series of election specials; provide commentary on weekly radio talk show</w:t>
          </w:r>
        </w:p>
        <w:p w:rsidR="00532B44" w:rsidRDefault="00532B44" w:rsidP="00532B44">
          <w:pPr>
            <w:pStyle w:val="ListBullet"/>
          </w:pPr>
          <w:r>
            <w:t>Report daily for 5 and 6 p.m. newscasts Monday-Friday; emphasis on politics and government</w:t>
          </w:r>
        </w:p>
        <w:p w:rsidR="00532B44" w:rsidRDefault="00532B44" w:rsidP="00532B44">
          <w:pPr>
            <w:pStyle w:val="ListBullet"/>
          </w:pPr>
          <w:r>
            <w:t>Deliver and produce forecasts on a fill-in basis</w:t>
          </w:r>
          <w:r w:rsidR="00A05D7C">
            <w:t xml:space="preserve"> using 3-D Live </w:t>
          </w:r>
        </w:p>
        <w:p w:rsidR="00BE2F29" w:rsidRDefault="00BE2F29" w:rsidP="00532B44">
          <w:pPr>
            <w:pStyle w:val="ListBullet"/>
            <w:numPr>
              <w:ilvl w:val="0"/>
              <w:numId w:val="0"/>
            </w:numPr>
          </w:pPr>
        </w:p>
        <w:p w:rsidR="00BE2F29" w:rsidRDefault="00625D86" w:rsidP="00BE2F29">
          <w:pPr>
            <w:pStyle w:val="Heading2"/>
          </w:pPr>
          <w:sdt>
            <w:sdtPr>
              <w:id w:val="78354954"/>
              <w:placeholder>
                <w:docPart w:val="37EFD387BBB50042AC8D13F1FAE61F12"/>
              </w:placeholder>
            </w:sdtPr>
            <w:sdtContent>
              <w:r w:rsidR="00377606">
                <w:t>Anchor/Producer, KTVO-TV, Kirksville, MO</w:t>
              </w:r>
            </w:sdtContent>
          </w:sdt>
          <w:r w:rsidR="00377606">
            <w:tab/>
            <w:t>July 2005-November 2008</w:t>
          </w:r>
        </w:p>
        <w:p w:rsidR="00377606" w:rsidRDefault="00377606" w:rsidP="00BE2F29">
          <w:pPr>
            <w:pStyle w:val="ListBullet"/>
          </w:pPr>
          <w:r>
            <w:t>Write, produce and anchor hour-long morning newscast; fill in as weather anchor as needed, manage reporter assignments</w:t>
          </w:r>
        </w:p>
        <w:p w:rsidR="00377606" w:rsidRDefault="00377606" w:rsidP="00BE2F29">
          <w:pPr>
            <w:pStyle w:val="ListBullet"/>
          </w:pPr>
          <w:r>
            <w:t xml:space="preserve">Enterprise, write, and report at least one </w:t>
          </w:r>
          <w:proofErr w:type="gramStart"/>
          <w:r>
            <w:t xml:space="preserve">story </w:t>
          </w:r>
          <w:r w:rsidR="00077A64">
            <w:t xml:space="preserve"> on</w:t>
          </w:r>
          <w:proofErr w:type="gramEnd"/>
          <w:r w:rsidR="00077A64">
            <w:t xml:space="preserve"> </w:t>
          </w:r>
          <w:r>
            <w:t>deadline; emphasis on health and local government</w:t>
          </w:r>
        </w:p>
        <w:p w:rsidR="00377606" w:rsidRDefault="00377606" w:rsidP="00BE2F29">
          <w:pPr>
            <w:pStyle w:val="ListBullet"/>
          </w:pPr>
          <w:r>
            <w:t>Shoot and edit stories on a daily basis using tape-to-tape equipment</w:t>
          </w:r>
        </w:p>
        <w:p w:rsidR="00377606" w:rsidRDefault="00377606" w:rsidP="00377606">
          <w:pPr>
            <w:pStyle w:val="ListBullet"/>
            <w:numPr>
              <w:ilvl w:val="0"/>
              <w:numId w:val="0"/>
            </w:numPr>
            <w:ind w:left="360" w:hanging="360"/>
          </w:pPr>
        </w:p>
        <w:p w:rsidR="00377606" w:rsidRDefault="00625D86" w:rsidP="00377606">
          <w:pPr>
            <w:pStyle w:val="Heading2"/>
          </w:pPr>
          <w:sdt>
            <w:sdtPr>
              <w:id w:val="78354988"/>
              <w:placeholder>
                <w:docPart w:val="D79472CF7577A742AB67887B4F22E8C8"/>
              </w:placeholder>
            </w:sdtPr>
            <w:sdtContent>
              <w:r w:rsidR="00377606">
                <w:t>News Intern, WLS-TV, Chicago, IL</w:t>
              </w:r>
            </w:sdtContent>
          </w:sdt>
          <w:r w:rsidR="00377606">
            <w:tab/>
            <w:t>September 2004-February 2005</w:t>
          </w:r>
        </w:p>
        <w:p w:rsidR="00377606" w:rsidRDefault="00377606" w:rsidP="00377606">
          <w:pPr>
            <w:pStyle w:val="ListBullet"/>
          </w:pPr>
          <w:r>
            <w:t>Co-produce special segments with reporter</w:t>
          </w:r>
        </w:p>
        <w:p w:rsidR="00377606" w:rsidRDefault="00377606" w:rsidP="00377606">
          <w:pPr>
            <w:pStyle w:val="ListBullet"/>
          </w:pPr>
          <w:r>
            <w:t xml:space="preserve">Assist reporter in the field with reporting, writing </w:t>
          </w:r>
        </w:p>
        <w:p w:rsidR="00BE2F29" w:rsidRDefault="00BE2F29" w:rsidP="00377606">
          <w:pPr>
            <w:pStyle w:val="ListBullet"/>
            <w:numPr>
              <w:ilvl w:val="0"/>
              <w:numId w:val="0"/>
            </w:numPr>
            <w:ind w:left="360" w:hanging="360"/>
          </w:pPr>
        </w:p>
        <w:p w:rsidR="00377606" w:rsidRDefault="00625D86" w:rsidP="00377606">
          <w:pPr>
            <w:pStyle w:val="Heading2"/>
          </w:pPr>
          <w:sdt>
            <w:sdtPr>
              <w:id w:val="78355020"/>
              <w:placeholder>
                <w:docPart w:val="8984A6B947E0584F9952D0CE79E2E6AB"/>
              </w:placeholder>
            </w:sdtPr>
            <w:sdtContent>
              <w:r w:rsidR="00377606">
                <w:t>WNND-FM/WILV-FM, Chicago, IL</w:t>
              </w:r>
            </w:sdtContent>
          </w:sdt>
          <w:r w:rsidR="00377606">
            <w:tab/>
            <w:t>May 2001-April 2005</w:t>
          </w:r>
        </w:p>
        <w:p w:rsidR="0066248B" w:rsidRDefault="0066248B" w:rsidP="00377606">
          <w:pPr>
            <w:pStyle w:val="ListBullet"/>
          </w:pPr>
          <w:r>
            <w:t>Developmental Revenue Coordinator: plan, coordinate, and execute event marketing sponsorships</w:t>
          </w:r>
        </w:p>
        <w:p w:rsidR="00377606" w:rsidRDefault="0066248B" w:rsidP="00377606">
          <w:pPr>
            <w:pStyle w:val="ListBullet"/>
          </w:pPr>
          <w:r>
            <w:t>Continuity Director: ensure proper placement and production of paid commercials</w:t>
          </w:r>
        </w:p>
        <w:p w:rsidR="00BE2F29" w:rsidRDefault="00625D86" w:rsidP="00532B44">
          <w:pPr>
            <w:pStyle w:val="ListBullet"/>
            <w:numPr>
              <w:ilvl w:val="0"/>
              <w:numId w:val="0"/>
            </w:numPr>
          </w:pPr>
        </w:p>
      </w:sdtContent>
    </w:sdt>
    <w:p w:rsidR="00BE2F29" w:rsidRDefault="00BE2F29">
      <w:pPr>
        <w:pStyle w:val="Heading1"/>
      </w:pPr>
      <w:r>
        <w:t>Education</w:t>
      </w:r>
    </w:p>
    <w:p w:rsidR="00BE2F29" w:rsidRDefault="0066248B">
      <w:pPr>
        <w:pStyle w:val="Heading2"/>
      </w:pPr>
      <w:r>
        <w:t>Columbia College Chicago</w:t>
      </w:r>
      <w:r w:rsidR="00BE2F29">
        <w:tab/>
      </w:r>
      <w:r>
        <w:t>Master of Arts, Journalism</w:t>
      </w:r>
    </w:p>
    <w:sdt>
      <w:sdtPr>
        <w:id w:val="9459749"/>
        <w:placeholder>
          <w:docPart w:val="6D15D2C56BEA5749904E2388A959BD1A"/>
        </w:placeholder>
      </w:sdtPr>
      <w:sdtContent>
        <w:p w:rsidR="00BE2F29" w:rsidRDefault="0066248B">
          <w:pPr>
            <w:pStyle w:val="BodyText"/>
          </w:pPr>
          <w:r>
            <w:t>Specialize in broadcast writing and reporting; train in public affairs reporting at local, state and national levels</w:t>
          </w:r>
        </w:p>
      </w:sdtContent>
    </w:sdt>
    <w:p w:rsidR="00BE2F29" w:rsidRDefault="00625D86">
      <w:pPr>
        <w:pStyle w:val="Heading2"/>
      </w:pPr>
      <w:sdt>
        <w:sdtPr>
          <w:id w:val="9459752"/>
          <w:placeholder>
            <w:docPart w:val="457F531410A9A649A8A5004A43D49B2C"/>
          </w:placeholder>
        </w:sdtPr>
        <w:sdtContent>
          <w:r w:rsidR="0066248B">
            <w:t>University of Illinois at Urbana-Champaign</w:t>
          </w:r>
        </w:sdtContent>
      </w:sdt>
      <w:r w:rsidR="00BE2F29">
        <w:tab/>
      </w:r>
      <w:r w:rsidR="0066248B">
        <w:t>Bachelor of Arts, Speech Communications</w:t>
      </w:r>
    </w:p>
    <w:sdt>
      <w:sdtPr>
        <w:id w:val="9459753"/>
        <w:placeholder>
          <w:docPart w:val="E5ED26E89E7B0C489C2B61E76A7D8F49"/>
        </w:placeholder>
      </w:sdtPr>
      <w:sdtContent>
        <w:p w:rsidR="00BE2F29" w:rsidRDefault="0066248B">
          <w:pPr>
            <w:pStyle w:val="BodyText"/>
          </w:pPr>
          <w:proofErr w:type="gramStart"/>
          <w:r>
            <w:t>Complete coursework in Public Relations, Advertising, Human Resources and Interpersonal Communications.</w:t>
          </w:r>
          <w:proofErr w:type="gramEnd"/>
          <w:r>
            <w:t xml:space="preserve">  </w:t>
          </w:r>
        </w:p>
      </w:sdtContent>
    </w:sdt>
    <w:p w:rsidR="00BE2F29" w:rsidRDefault="0066248B">
      <w:pPr>
        <w:pStyle w:val="Heading1"/>
      </w:pPr>
      <w:r>
        <w:t>References</w:t>
      </w:r>
    </w:p>
    <w:sdt>
      <w:sdtPr>
        <w:id w:val="9459754"/>
        <w:placeholder>
          <w:docPart w:val="6A1AB0D37873B04E883BE08B13136F53"/>
        </w:placeholder>
      </w:sdtPr>
      <w:sdtContent>
        <w:p w:rsidR="00077A64" w:rsidRDefault="00077A64">
          <w:pPr>
            <w:pStyle w:val="BodyText"/>
          </w:pPr>
          <w:r>
            <w:t xml:space="preserve">Allison </w:t>
          </w:r>
          <w:proofErr w:type="spellStart"/>
          <w:r>
            <w:t>G</w:t>
          </w:r>
          <w:r w:rsidR="00CA5960">
            <w:t>rotjan</w:t>
          </w:r>
          <w:proofErr w:type="spellEnd"/>
          <w:r w:rsidR="00CA5960">
            <w:t xml:space="preserve"> Smith, Assistant News Director</w:t>
          </w:r>
          <w:r w:rsidR="009E3E3B">
            <w:t>, WLWT</w:t>
          </w:r>
          <w:r>
            <w:t>-TV 614-288-1816</w:t>
          </w:r>
        </w:p>
        <w:p w:rsidR="00077A64" w:rsidRDefault="00CA5960">
          <w:pPr>
            <w:pStyle w:val="BodyText"/>
          </w:pPr>
          <w:r>
            <w:t xml:space="preserve">Jamie Justice, </w:t>
          </w:r>
          <w:r w:rsidR="00077A64">
            <w:t>News Director, WSYX/WTTE-TV 614-481-6637</w:t>
          </w:r>
        </w:p>
        <w:p w:rsidR="0066248B" w:rsidRDefault="00077A64">
          <w:pPr>
            <w:pStyle w:val="BodyText"/>
          </w:pPr>
          <w:proofErr w:type="spellStart"/>
          <w:r>
            <w:t>Edan</w:t>
          </w:r>
          <w:proofErr w:type="spellEnd"/>
          <w:r>
            <w:t xml:space="preserve"> Schultz</w:t>
          </w:r>
          <w:r w:rsidR="0066248B">
            <w:t>, Managing Editor/Anchor, WSIL-TV 618-203-3029</w:t>
          </w:r>
        </w:p>
        <w:p w:rsidR="0066248B" w:rsidRDefault="0066248B">
          <w:pPr>
            <w:pStyle w:val="BodyText"/>
          </w:pPr>
          <w:r>
            <w:t>Mike Snuffer, News Director, WSIL-TV 618-985-2333</w:t>
          </w:r>
        </w:p>
        <w:p w:rsidR="00BE2F29" w:rsidRDefault="0066248B">
          <w:pPr>
            <w:pStyle w:val="BodyText"/>
          </w:pPr>
          <w:r>
            <w:t xml:space="preserve">David </w:t>
          </w:r>
          <w:proofErr w:type="spellStart"/>
          <w:r>
            <w:t>Yepsen</w:t>
          </w:r>
          <w:proofErr w:type="spellEnd"/>
          <w:r>
            <w:t>, Director, Paul Simon Public Policy Institute, 618-</w:t>
          </w:r>
          <w:r w:rsidR="008A3BDA">
            <w:t>559-5854</w:t>
          </w:r>
          <w:r>
            <w:t xml:space="preserve"> </w:t>
          </w:r>
        </w:p>
      </w:sdtContent>
    </w:sdt>
    <w:p w:rsidR="00BE2F29" w:rsidRDefault="00BE2F29"/>
    <w:sectPr w:rsidR="00BE2F29" w:rsidSect="00BE2F29">
      <w:headerReference w:type="default" r:id="rId7"/>
      <w:headerReference w:type="first" r:id="rId8"/>
      <w:pgSz w:w="12240" w:h="15840"/>
      <w:pgMar w:top="720" w:right="1080" w:bottom="720" w:left="108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960" w:rsidRDefault="00CA5960">
      <w:pPr>
        <w:spacing w:line="240" w:lineRule="auto"/>
      </w:pPr>
      <w:r>
        <w:separator/>
      </w:r>
    </w:p>
  </w:endnote>
  <w:endnote w:type="continuationSeparator" w:id="0">
    <w:p w:rsidR="00CA5960" w:rsidRDefault="00CA59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960" w:rsidRDefault="00CA5960">
      <w:pPr>
        <w:spacing w:line="240" w:lineRule="auto"/>
      </w:pPr>
      <w:r>
        <w:separator/>
      </w:r>
    </w:p>
  </w:footnote>
  <w:footnote w:type="continuationSeparator" w:id="0">
    <w:p w:rsidR="00CA5960" w:rsidRDefault="00CA5960">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60" w:rsidRDefault="00CA5960">
    <w:pPr>
      <w:pStyle w:val="Header"/>
    </w:pPr>
    <w:r>
      <w:t xml:space="preserve">Page </w:t>
    </w:r>
    <w:fldSimple w:instr=" page ">
      <w:r>
        <w:rPr>
          <w:noProof/>
        </w:rPr>
        <w:t>2</w:t>
      </w:r>
    </w:fldSimple>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60" w:rsidRDefault="00CA5960">
    <w:pPr>
      <w:pStyle w:val="Title"/>
    </w:pPr>
    <w:r>
      <w:fldChar w:fldCharType="begin"/>
    </w:r>
    <w:r>
      <w:instrText xml:space="preserve"> PLACEHOLDER </w:instrText>
    </w:r>
    <w:r>
      <w:fldChar w:fldCharType="begin"/>
    </w:r>
    <w:r>
      <w:instrText xml:space="preserve"> IF </w:instrText>
    </w:r>
    <w:fldSimple w:instr=" USERNAME ">
      <w:r>
        <w:rPr>
          <w:noProof/>
        </w:rPr>
        <w:instrText>Dana Jay</w:instrText>
      </w:r>
    </w:fldSimple>
    <w:r>
      <w:instrText xml:space="preserve">="" "[Your Name]" </w:instrText>
    </w:r>
    <w:fldSimple w:instr=" USERNAME ">
      <w:r>
        <w:rPr>
          <w:noProof/>
        </w:rPr>
        <w:instrText>Dana Jay</w:instrText>
      </w:r>
    </w:fldSimple>
    <w:r>
      <w:fldChar w:fldCharType="separate"/>
    </w:r>
    <w:r>
      <w:rPr>
        <w:noProof/>
      </w:rPr>
      <w:instrText>Dana Jay</w:instrText>
    </w:r>
    <w:r>
      <w:fldChar w:fldCharType="end"/>
    </w:r>
    <w:r>
      <w:instrText xml:space="preserve"> \* MERGEFORMAT</w:instrText>
    </w:r>
    <w:r>
      <w:fldChar w:fldCharType="separate"/>
    </w:r>
    <w:r>
      <w:t>Dana</w:t>
    </w:r>
    <w:r>
      <w:rPr>
        <w:noProof/>
      </w:rPr>
      <w:t xml:space="preserve"> Jay</w:t>
    </w:r>
    <w:r>
      <w:fldChar w:fldCharType="end"/>
    </w:r>
  </w:p>
  <w:p w:rsidR="00CA5960" w:rsidRDefault="00CA5960">
    <w:pPr>
      <w:pStyle w:val="ContactDetails"/>
    </w:pPr>
    <w:r>
      <w:t>1503 W. 6</w:t>
    </w:r>
    <w:r w:rsidRPr="009A7B10">
      <w:rPr>
        <w:vertAlign w:val="superscript"/>
      </w:rPr>
      <w:t>th</w:t>
    </w:r>
    <w:r>
      <w:t xml:space="preserve"> </w:t>
    </w:r>
    <w:proofErr w:type="gramStart"/>
    <w:r>
      <w:t xml:space="preserve">Avenue  </w:t>
    </w:r>
    <w:proofErr w:type="gramEnd"/>
    <w:r>
      <w:fldChar w:fldCharType="begin"/>
    </w:r>
    <w:r>
      <w:instrText xml:space="preserve"> PLACEHOLDER </w:instrText>
    </w:r>
    <w:r>
      <w:fldChar w:fldCharType="begin"/>
    </w:r>
    <w:r>
      <w:instrText xml:space="preserve"> IF </w:instrText>
    </w:r>
    <w:fldSimple w:instr=" USERPROPERTY WorkCity ">
      <w:r>
        <w:rPr>
          <w:noProof/>
        </w:rPr>
        <w:instrText>Carterville</w:instrText>
      </w:r>
    </w:fldSimple>
    <w:r>
      <w:instrText xml:space="preserve">="" "[City]" </w:instrText>
    </w:r>
    <w:fldSimple w:instr=" USERPROPERTY WorkCity ">
      <w:r>
        <w:rPr>
          <w:noProof/>
        </w:rPr>
        <w:instrText>Carterville</w:instrText>
      </w:r>
    </w:fldSimple>
    <w:r>
      <w:fldChar w:fldCharType="separate"/>
    </w:r>
    <w:r>
      <w:rPr>
        <w:noProof/>
      </w:rPr>
      <w:instrText>Carterville</w:instrText>
    </w:r>
    <w:r>
      <w:fldChar w:fldCharType="end"/>
    </w:r>
    <w:r>
      <w:instrText xml:space="preserve"> \* MERGEFORMAT</w:instrText>
    </w:r>
    <w:r>
      <w:fldChar w:fldCharType="separate"/>
    </w:r>
    <w:r>
      <w:t>Carterville</w:t>
    </w:r>
    <w:r>
      <w:fldChar w:fldCharType="end"/>
    </w:r>
    <w:r>
      <w:t xml:space="preserve">, </w:t>
    </w:r>
    <w:r>
      <w:fldChar w:fldCharType="begin"/>
    </w:r>
    <w:r>
      <w:instrText xml:space="preserve"> PLACEHOLDER </w:instrText>
    </w:r>
    <w:r>
      <w:fldChar w:fldCharType="begin"/>
    </w:r>
    <w:r>
      <w:instrText xml:space="preserve"> IF </w:instrText>
    </w:r>
    <w:fldSimple w:instr=" USERPROPERTY WorkState ">
      <w:r>
        <w:rPr>
          <w:noProof/>
        </w:rPr>
        <w:instrText>IL</w:instrText>
      </w:r>
    </w:fldSimple>
    <w:r>
      <w:instrText xml:space="preserve">="" "[State]"  </w:instrText>
    </w:r>
    <w:fldSimple w:instr=" USERPROPERTY WorkState ">
      <w:r>
        <w:rPr>
          <w:noProof/>
        </w:rPr>
        <w:instrText>IL</w:instrText>
      </w:r>
    </w:fldSimple>
    <w:r>
      <w:fldChar w:fldCharType="separate"/>
    </w:r>
    <w:r>
      <w:rPr>
        <w:noProof/>
      </w:rPr>
      <w:instrText>IL</w:instrText>
    </w:r>
    <w:r>
      <w:fldChar w:fldCharType="end"/>
    </w:r>
    <w:r>
      <w:instrText xml:space="preserve"> \* MERGEFORMAT</w:instrText>
    </w:r>
    <w:r>
      <w:fldChar w:fldCharType="separate"/>
    </w:r>
    <w:r>
      <w:t>IL</w:t>
    </w:r>
    <w:r>
      <w:fldChar w:fldCharType="end"/>
    </w:r>
    <w:r>
      <w:t xml:space="preserve"> </w:t>
    </w:r>
    <w:r>
      <w:fldChar w:fldCharType="begin"/>
    </w:r>
    <w:r>
      <w:instrText xml:space="preserve"> PLACEHOLDER </w:instrText>
    </w:r>
    <w:r>
      <w:fldChar w:fldCharType="begin"/>
    </w:r>
    <w:r>
      <w:instrText xml:space="preserve"> IF </w:instrText>
    </w:r>
    <w:fldSimple w:instr=" USERPROPERTY WorkZip ">
      <w:r>
        <w:rPr>
          <w:noProof/>
        </w:rPr>
        <w:instrText>62918</w:instrText>
      </w:r>
    </w:fldSimple>
    <w:r>
      <w:instrText xml:space="preserve">="" "[Postal Code]" </w:instrText>
    </w:r>
    <w:fldSimple w:instr=" USERPROPERTY WorkZip ">
      <w:r>
        <w:rPr>
          <w:noProof/>
        </w:rPr>
        <w:instrText>62918</w:instrText>
      </w:r>
    </w:fldSimple>
    <w:r>
      <w:fldChar w:fldCharType="separate"/>
    </w:r>
    <w:r>
      <w:rPr>
        <w:noProof/>
      </w:rPr>
      <w:instrText>62918</w:instrText>
    </w:r>
    <w:r>
      <w:fldChar w:fldCharType="end"/>
    </w:r>
    <w:r>
      <w:instrText xml:space="preserve"> \* MERGEFORMAT</w:instrText>
    </w:r>
    <w:r>
      <w:fldChar w:fldCharType="separate"/>
    </w:r>
    <w:r>
      <w:t>62918</w:t>
    </w:r>
    <w:r>
      <w:fldChar w:fldCharType="end"/>
    </w:r>
    <w:r>
      <w:br/>
      <w:t xml:space="preserve">Phone: 847-530-0320 E-Mail: </w:t>
    </w:r>
    <w:r>
      <w:fldChar w:fldCharType="begin"/>
    </w:r>
    <w:r>
      <w:instrText xml:space="preserve"> PLACEHOLDER </w:instrText>
    </w:r>
    <w:r>
      <w:fldChar w:fldCharType="begin"/>
    </w:r>
    <w:r>
      <w:instrText xml:space="preserve"> IF </w:instrText>
    </w:r>
    <w:fldSimple w:instr=" USERPROPERTY EmailAddress1 ">
      <w:r>
        <w:rPr>
          <w:noProof/>
        </w:rPr>
        <w:instrText>danamariejay@hotmail.com</w:instrText>
      </w:r>
    </w:fldSimple>
    <w:r>
      <w:instrText xml:space="preserve">="" "[Your E-Mail]" </w:instrText>
    </w:r>
    <w:fldSimple w:instr=" USERPROPERTY EmailAddress1 ">
      <w:r>
        <w:rPr>
          <w:noProof/>
        </w:rPr>
        <w:instrText>danamariejay@hotmail.com</w:instrText>
      </w:r>
    </w:fldSimple>
    <w:r>
      <w:fldChar w:fldCharType="separate"/>
    </w:r>
    <w:r>
      <w:rPr>
        <w:noProof/>
      </w:rPr>
      <w:instrText>danamariejay@hotmail.com</w:instrText>
    </w:r>
    <w:r>
      <w:fldChar w:fldCharType="end"/>
    </w:r>
    <w:r>
      <w:instrText xml:space="preserve"> \* MERGEFORMAT</w:instrText>
    </w:r>
    <w:r>
      <w:fldChar w:fldCharType="separate"/>
    </w:r>
    <w:r>
      <w:t>danamariejay@hotmail.com</w:t>
    </w:r>
    <w: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attachedTemplate r:id="rId1"/>
  <w:doNotTrackMoves/>
  <w:defaultTabStop w:val="720"/>
  <w:characterSpacingControl w:val="doNotCompress"/>
  <w:savePreviewPicture/>
  <w:footnotePr>
    <w:footnote w:id="-1"/>
    <w:footnote w:id="0"/>
  </w:footnotePr>
  <w:endnotePr>
    <w:endnote w:id="-1"/>
    <w:endnote w:id="0"/>
  </w:endnotePr>
  <w:compat>
    <w:useFELayout/>
  </w:compat>
  <w:docVars>
    <w:docVar w:name="ShowDynamicGuides" w:val="1"/>
    <w:docVar w:name="ShowMarginGuides" w:val="0"/>
    <w:docVar w:name="ShowOutlines" w:val="0"/>
    <w:docVar w:name="ShowStaticGuides" w:val="0"/>
  </w:docVars>
  <w:rsids>
    <w:rsidRoot w:val="00532B44"/>
    <w:rsid w:val="00077A64"/>
    <w:rsid w:val="001F60CA"/>
    <w:rsid w:val="00377606"/>
    <w:rsid w:val="005015EF"/>
    <w:rsid w:val="00532B44"/>
    <w:rsid w:val="00625D86"/>
    <w:rsid w:val="0066248B"/>
    <w:rsid w:val="008A3BDA"/>
    <w:rsid w:val="009871BE"/>
    <w:rsid w:val="009A7B10"/>
    <w:rsid w:val="009E3E3B"/>
    <w:rsid w:val="00A05D7C"/>
    <w:rsid w:val="00BE2F29"/>
    <w:rsid w:val="00CA5960"/>
    <w:rsid w:val="00CF26ED"/>
    <w:rsid w:val="00D97D9F"/>
    <w:rsid w:val="00E255CF"/>
    <w:rsid w:val="00F4268E"/>
  </w:rsids>
  <m:mathPr>
    <m:mathFont m:val="Consola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semiHidden/>
    <w:unhideWhenUsed/>
    <w:rsid w:val="008C503B"/>
    <w:pPr>
      <w:tabs>
        <w:tab w:val="center" w:pos="4680"/>
        <w:tab w:val="right" w:pos="9360"/>
      </w:tabs>
      <w:spacing w:line="240" w:lineRule="auto"/>
    </w:pPr>
  </w:style>
  <w:style w:type="character" w:customStyle="1" w:styleId="FooterChar">
    <w:name w:val="Footer Char"/>
    <w:basedOn w:val="DefaultParagraphFont"/>
    <w:link w:val="Footer"/>
    <w:semiHidden/>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6D15D2C56BEA5749904E2388A959BD1A">
    <w:name w:val="6D15D2C56BEA5749904E2388A959BD1A"/>
    <w:rsid w:val="009A7B10"/>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8:Office:Media:Templates:Resumes:Simp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EF8E4C16A1E043A8538999034DFFF1"/>
        <w:category>
          <w:name w:val="General"/>
          <w:gallery w:val="placeholder"/>
        </w:category>
        <w:types>
          <w:type w:val="bbPlcHdr"/>
        </w:types>
        <w:behaviors>
          <w:behavior w:val="content"/>
        </w:behaviors>
        <w:guid w:val="{78E2684C-7179-034F-A347-EE70A6B27B63}"/>
      </w:docPartPr>
      <w:docPartBody>
        <w:p w:rsidR="00601090" w:rsidRDefault="00601090">
          <w:pPr>
            <w:pStyle w:val="A6EF8E4C16A1E043A8538999034DFFF1"/>
          </w:pPr>
          <w:r>
            <w:t>Lorem ipsum dolor</w:t>
          </w:r>
        </w:p>
      </w:docPartBody>
    </w:docPart>
    <w:docPart>
      <w:docPartPr>
        <w:name w:val="AB6FA33CF9B1334A8F79312D8BE0DA26"/>
        <w:category>
          <w:name w:val="General"/>
          <w:gallery w:val="placeholder"/>
        </w:category>
        <w:types>
          <w:type w:val="bbPlcHdr"/>
        </w:types>
        <w:behaviors>
          <w:behavior w:val="content"/>
        </w:behaviors>
        <w:guid w:val="{7CCFE129-2E4B-1D4B-8C48-FF566FF6917F}"/>
      </w:docPartPr>
      <w:docPartBody>
        <w:p w:rsidR="00601090" w:rsidRDefault="00601090">
          <w:pPr>
            <w:pStyle w:val="ListBullet"/>
          </w:pPr>
          <w:r>
            <w:t>Etiam cursus suscipit enim. Nulla facilisi. Integer eleifend diam eu diam. Donec dapibus enim sollicitudin nulla. Nam hendrerit. Nunc id nisi. Curabitur sed neque. Pellentesque placerat consequat pede.</w:t>
          </w:r>
        </w:p>
        <w:p w:rsidR="00601090" w:rsidRDefault="00601090">
          <w:pPr>
            <w:pStyle w:val="ListBullet"/>
          </w:pPr>
          <w:r>
            <w:t>Nullam dapibus elementum metus. Aenean libero sem, commodo euismod, imperdiet et, molestie vel, neque. Duis nec sapien eu pede consectetuer placerat.</w:t>
          </w:r>
        </w:p>
        <w:p w:rsidR="00601090" w:rsidRDefault="00601090">
          <w:pPr>
            <w:pStyle w:val="AB6FA33CF9B1334A8F79312D8BE0DA26"/>
          </w:pPr>
          <w:r>
            <w:t>Pellentesque interdum, tellus non consectetuer mattis, lectus eros volutpat nunc, auctor nonummy nulla lectus nec tellus. Aliquam hendrerit lorem vulputate turpis.</w:t>
          </w:r>
        </w:p>
      </w:docPartBody>
    </w:docPart>
    <w:docPart>
      <w:docPartPr>
        <w:name w:val="3740B10ADE7C9B45891B4BDC83486749"/>
        <w:category>
          <w:name w:val="General"/>
          <w:gallery w:val="placeholder"/>
        </w:category>
        <w:types>
          <w:type w:val="bbPlcHdr"/>
        </w:types>
        <w:behaviors>
          <w:behavior w:val="content"/>
        </w:behaviors>
        <w:guid w:val="{B7A9834A-5525-264E-890E-1C385FD63122}"/>
      </w:docPartPr>
      <w:docPartBody>
        <w:p w:rsidR="00601090" w:rsidRDefault="00601090">
          <w:pPr>
            <w:pStyle w:val="3740B10ADE7C9B45891B4BDC83486749"/>
          </w:pPr>
          <w:r>
            <w:t>Lorem ipsum dolor</w:t>
          </w:r>
        </w:p>
      </w:docPartBody>
    </w:docPart>
    <w:docPart>
      <w:docPartPr>
        <w:name w:val="B26E47B5D193F346BD4DAE1BE61D53A0"/>
        <w:category>
          <w:name w:val="General"/>
          <w:gallery w:val="placeholder"/>
        </w:category>
        <w:types>
          <w:type w:val="bbPlcHdr"/>
        </w:types>
        <w:behaviors>
          <w:behavior w:val="content"/>
        </w:behaviors>
        <w:guid w:val="{5D6733AD-64E7-5747-B83A-8A8FF158DC22}"/>
      </w:docPartPr>
      <w:docPartBody>
        <w:p w:rsidR="00601090" w:rsidRDefault="00601090">
          <w:pPr>
            <w:pStyle w:val="ListBullet"/>
          </w:pPr>
          <w:r>
            <w:t>Etiam cursus suscipit enim. Nulla facilisi. Integer eleifend diam eu diam. Donec dapibus enim sollicitudin nulla. Nam hendrerit. Nunc id nisi. Curabitur sed neque. Pellentesque placerat consequat pede.</w:t>
          </w:r>
        </w:p>
        <w:p w:rsidR="00601090" w:rsidRDefault="00601090">
          <w:pPr>
            <w:pStyle w:val="ListBullet"/>
          </w:pPr>
          <w:r>
            <w:t>Nullam dapibus elementum metus. Aenean libero sem, commodo euismod, imperdiet et, molestie vel, neque. Duis nec sapien eu pede consectetuer placerat.</w:t>
          </w:r>
        </w:p>
        <w:p w:rsidR="00601090" w:rsidRDefault="00601090">
          <w:pPr>
            <w:pStyle w:val="B26E47B5D193F346BD4DAE1BE61D53A0"/>
          </w:pPr>
          <w:r>
            <w:t>Pellentesque interdum, tellus non consectetuer mattis, lectus eros volutpat nunc, auctor nonummy nulla lectus nec tellus. Aliquam hendrerit lorem vulputate turpis.</w:t>
          </w:r>
        </w:p>
      </w:docPartBody>
    </w:docPart>
    <w:docPart>
      <w:docPartPr>
        <w:name w:val="6D15D2C56BEA5749904E2388A959BD1A"/>
        <w:category>
          <w:name w:val="General"/>
          <w:gallery w:val="placeholder"/>
        </w:category>
        <w:types>
          <w:type w:val="bbPlcHdr"/>
        </w:types>
        <w:behaviors>
          <w:behavior w:val="content"/>
        </w:behaviors>
        <w:guid w:val="{7ED49AFF-CDD6-7C45-AC84-B2102F2C36F2}"/>
      </w:docPartPr>
      <w:docPartBody>
        <w:p w:rsidR="00601090" w:rsidRDefault="00601090">
          <w:pPr>
            <w:pStyle w:val="6D15D2C56BEA5749904E2388A959BD1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57F531410A9A649A8A5004A43D49B2C"/>
        <w:category>
          <w:name w:val="General"/>
          <w:gallery w:val="placeholder"/>
        </w:category>
        <w:types>
          <w:type w:val="bbPlcHdr"/>
        </w:types>
        <w:behaviors>
          <w:behavior w:val="content"/>
        </w:behaviors>
        <w:guid w:val="{B3B2648C-CA82-884E-82D5-745E1B53B6A5}"/>
      </w:docPartPr>
      <w:docPartBody>
        <w:p w:rsidR="00601090" w:rsidRDefault="00601090">
          <w:pPr>
            <w:pStyle w:val="457F531410A9A649A8A5004A43D49B2C"/>
          </w:pPr>
          <w:r>
            <w:t>Aliquam dapibus.</w:t>
          </w:r>
        </w:p>
      </w:docPartBody>
    </w:docPart>
    <w:docPart>
      <w:docPartPr>
        <w:name w:val="E5ED26E89E7B0C489C2B61E76A7D8F49"/>
        <w:category>
          <w:name w:val="General"/>
          <w:gallery w:val="placeholder"/>
        </w:category>
        <w:types>
          <w:type w:val="bbPlcHdr"/>
        </w:types>
        <w:behaviors>
          <w:behavior w:val="content"/>
        </w:behaviors>
        <w:guid w:val="{663C1A86-28DD-5548-A921-4B9036B66715}"/>
      </w:docPartPr>
      <w:docPartBody>
        <w:p w:rsidR="00601090" w:rsidRDefault="00601090">
          <w:pPr>
            <w:pStyle w:val="E5ED26E89E7B0C489C2B61E76A7D8F49"/>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6A1AB0D37873B04E883BE08B13136F53"/>
        <w:category>
          <w:name w:val="General"/>
          <w:gallery w:val="placeholder"/>
        </w:category>
        <w:types>
          <w:type w:val="bbPlcHdr"/>
        </w:types>
        <w:behaviors>
          <w:behavior w:val="content"/>
        </w:behaviors>
        <w:guid w:val="{2A0FC419-328D-8548-9562-5A6D8A50038F}"/>
      </w:docPartPr>
      <w:docPartBody>
        <w:p w:rsidR="00601090" w:rsidRDefault="00601090">
          <w:pPr>
            <w:pStyle w:val="6A1AB0D37873B04E883BE08B13136F53"/>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
      <w:docPartPr>
        <w:name w:val="37EFD387BBB50042AC8D13F1FAE61F12"/>
        <w:category>
          <w:name w:val="General"/>
          <w:gallery w:val="placeholder"/>
        </w:category>
        <w:types>
          <w:type w:val="bbPlcHdr"/>
        </w:types>
        <w:behaviors>
          <w:behavior w:val="content"/>
        </w:behaviors>
        <w:guid w:val="{A136B86C-1408-D341-B3A8-37D900B16165}"/>
      </w:docPartPr>
      <w:docPartBody>
        <w:p w:rsidR="00601090" w:rsidRDefault="00601090" w:rsidP="00601090">
          <w:pPr>
            <w:pStyle w:val="37EFD387BBB50042AC8D13F1FAE61F12"/>
          </w:pPr>
          <w:r>
            <w:t>Lorem ipsum dolor</w:t>
          </w:r>
        </w:p>
      </w:docPartBody>
    </w:docPart>
    <w:docPart>
      <w:docPartPr>
        <w:name w:val="D79472CF7577A742AB67887B4F22E8C8"/>
        <w:category>
          <w:name w:val="General"/>
          <w:gallery w:val="placeholder"/>
        </w:category>
        <w:types>
          <w:type w:val="bbPlcHdr"/>
        </w:types>
        <w:behaviors>
          <w:behavior w:val="content"/>
        </w:behaviors>
        <w:guid w:val="{EE8356BA-B56F-1141-873B-921F9448C27A}"/>
      </w:docPartPr>
      <w:docPartBody>
        <w:p w:rsidR="00601090" w:rsidRDefault="00601090" w:rsidP="00601090">
          <w:pPr>
            <w:pStyle w:val="D79472CF7577A742AB67887B4F22E8C8"/>
          </w:pPr>
          <w:r>
            <w:t>Lorem ipsum dolor</w:t>
          </w:r>
        </w:p>
      </w:docPartBody>
    </w:docPart>
    <w:docPart>
      <w:docPartPr>
        <w:name w:val="8984A6B947E0584F9952D0CE79E2E6AB"/>
        <w:category>
          <w:name w:val="General"/>
          <w:gallery w:val="placeholder"/>
        </w:category>
        <w:types>
          <w:type w:val="bbPlcHdr"/>
        </w:types>
        <w:behaviors>
          <w:behavior w:val="content"/>
        </w:behaviors>
        <w:guid w:val="{2E303CBE-B168-AA4F-8009-7447ADE051B5}"/>
      </w:docPartPr>
      <w:docPartBody>
        <w:p w:rsidR="00601090" w:rsidRDefault="00601090" w:rsidP="00601090">
          <w:pPr>
            <w:pStyle w:val="8984A6B947E0584F9952D0CE79E2E6AB"/>
          </w:pPr>
          <w:r>
            <w:t>Lorem ipsum dolor</w:t>
          </w:r>
        </w:p>
      </w:docPartBody>
    </w:docPart>
    <w:docPart>
      <w:docPartPr>
        <w:name w:val="F0E4413445C6B14489CF9D901B329E5F"/>
        <w:category>
          <w:name w:val="General"/>
          <w:gallery w:val="placeholder"/>
        </w:category>
        <w:types>
          <w:type w:val="bbPlcHdr"/>
        </w:types>
        <w:behaviors>
          <w:behavior w:val="content"/>
        </w:behaviors>
        <w:guid w:val="{D051EC2B-6B08-3940-AB86-33688FB6B5D9}"/>
      </w:docPartPr>
      <w:docPartBody>
        <w:p w:rsidR="00E7106A" w:rsidRDefault="00E7106A">
          <w:pPr>
            <w:pStyle w:val="ListBullet"/>
          </w:pPr>
          <w:r>
            <w:t>Etiam cursus suscipit enim. Nulla facilisi. Integer eleifend diam eu diam. Donec dapibus enim sollicitudin nulla. Nam hendrerit. Nunc id nisi. Curabitur sed neque. Pellentesque placerat consequat pede.</w:t>
          </w:r>
        </w:p>
        <w:p w:rsidR="00E7106A" w:rsidRDefault="00E7106A">
          <w:pPr>
            <w:pStyle w:val="ListBullet"/>
          </w:pPr>
          <w:r>
            <w:t>Nullam dapibus elementum metus. Aenean libero sem, commodo euismod, imperdiet et, molestie vel, neque. Duis nec sapien eu pede consectetuer placerat.</w:t>
          </w:r>
        </w:p>
        <w:p w:rsidR="00E7106A" w:rsidRDefault="00E7106A" w:rsidP="00E7106A">
          <w:pPr>
            <w:pStyle w:val="F0E4413445C6B14489CF9D901B329E5F"/>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601090"/>
    <w:rsid w:val="00427667"/>
    <w:rsid w:val="00601090"/>
    <w:rsid w:val="0095570B"/>
    <w:rsid w:val="00E7106A"/>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6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427667"/>
    <w:pPr>
      <w:spacing w:after="200"/>
    </w:pPr>
    <w:rPr>
      <w:rFonts w:eastAsiaTheme="minorHAnsi"/>
      <w:sz w:val="20"/>
      <w:szCs w:val="22"/>
    </w:rPr>
  </w:style>
  <w:style w:type="character" w:customStyle="1" w:styleId="BodyTextChar">
    <w:name w:val="Body Text Char"/>
    <w:basedOn w:val="DefaultParagraphFont"/>
    <w:link w:val="BodyText"/>
    <w:rsid w:val="00427667"/>
    <w:rPr>
      <w:rFonts w:eastAsiaTheme="minorHAnsi"/>
      <w:sz w:val="20"/>
      <w:szCs w:val="22"/>
    </w:rPr>
  </w:style>
  <w:style w:type="paragraph" w:customStyle="1" w:styleId="993D6DBB2D35CC438B51599B631BEA42">
    <w:name w:val="993D6DBB2D35CC438B51599B631BEA42"/>
    <w:rsid w:val="00427667"/>
  </w:style>
  <w:style w:type="paragraph" w:customStyle="1" w:styleId="A6EF8E4C16A1E043A8538999034DFFF1">
    <w:name w:val="A6EF8E4C16A1E043A8538999034DFFF1"/>
    <w:rsid w:val="00427667"/>
  </w:style>
  <w:style w:type="paragraph" w:styleId="ListBullet">
    <w:name w:val="List Bullet"/>
    <w:basedOn w:val="Normal"/>
    <w:rsid w:val="00E7106A"/>
    <w:pPr>
      <w:numPr>
        <w:numId w:val="1"/>
      </w:numPr>
      <w:spacing w:after="120" w:line="276" w:lineRule="auto"/>
    </w:pPr>
    <w:rPr>
      <w:rFonts w:eastAsiaTheme="minorHAnsi"/>
      <w:sz w:val="20"/>
      <w:szCs w:val="22"/>
    </w:rPr>
  </w:style>
  <w:style w:type="paragraph" w:customStyle="1" w:styleId="AB6FA33CF9B1334A8F79312D8BE0DA26">
    <w:name w:val="AB6FA33CF9B1334A8F79312D8BE0DA26"/>
    <w:rsid w:val="00427667"/>
  </w:style>
  <w:style w:type="paragraph" w:customStyle="1" w:styleId="3740B10ADE7C9B45891B4BDC83486749">
    <w:name w:val="3740B10ADE7C9B45891B4BDC83486749"/>
    <w:rsid w:val="00427667"/>
  </w:style>
  <w:style w:type="paragraph" w:customStyle="1" w:styleId="B26E47B5D193F346BD4DAE1BE61D53A0">
    <w:name w:val="B26E47B5D193F346BD4DAE1BE61D53A0"/>
    <w:rsid w:val="00427667"/>
  </w:style>
  <w:style w:type="paragraph" w:customStyle="1" w:styleId="369605262851D14D8FB136BC615D87CA">
    <w:name w:val="369605262851D14D8FB136BC615D87CA"/>
    <w:rsid w:val="00427667"/>
  </w:style>
  <w:style w:type="paragraph" w:customStyle="1" w:styleId="6D15D2C56BEA5749904E2388A959BD1A">
    <w:name w:val="6D15D2C56BEA5749904E2388A959BD1A"/>
    <w:rsid w:val="00427667"/>
  </w:style>
  <w:style w:type="paragraph" w:customStyle="1" w:styleId="457F531410A9A649A8A5004A43D49B2C">
    <w:name w:val="457F531410A9A649A8A5004A43D49B2C"/>
    <w:rsid w:val="00427667"/>
  </w:style>
  <w:style w:type="paragraph" w:customStyle="1" w:styleId="E5ED26E89E7B0C489C2B61E76A7D8F49">
    <w:name w:val="E5ED26E89E7B0C489C2B61E76A7D8F49"/>
    <w:rsid w:val="00427667"/>
  </w:style>
  <w:style w:type="paragraph" w:customStyle="1" w:styleId="6A1AB0D37873B04E883BE08B13136F53">
    <w:name w:val="6A1AB0D37873B04E883BE08B13136F53"/>
    <w:rsid w:val="00427667"/>
  </w:style>
  <w:style w:type="paragraph" w:customStyle="1" w:styleId="37EFD387BBB50042AC8D13F1FAE61F12">
    <w:name w:val="37EFD387BBB50042AC8D13F1FAE61F12"/>
    <w:rsid w:val="00601090"/>
  </w:style>
  <w:style w:type="paragraph" w:customStyle="1" w:styleId="D79472CF7577A742AB67887B4F22E8C8">
    <w:name w:val="D79472CF7577A742AB67887B4F22E8C8"/>
    <w:rsid w:val="00601090"/>
  </w:style>
  <w:style w:type="paragraph" w:customStyle="1" w:styleId="8984A6B947E0584F9952D0CE79E2E6AB">
    <w:name w:val="8984A6B947E0584F9952D0CE79E2E6AB"/>
    <w:rsid w:val="00601090"/>
  </w:style>
  <w:style w:type="paragraph" w:customStyle="1" w:styleId="F0E4413445C6B14489CF9D901B329E5F">
    <w:name w:val="F0E4413445C6B14489CF9D901B329E5F"/>
    <w:rsid w:val="00E7106A"/>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Simple Resume.dotx</Template>
  <TotalTime>3</TotalTime>
  <Pages>1</Pages>
  <Words>370</Words>
  <Characters>2112</Characters>
  <Application>Microsoft Macintosh Word</Application>
  <DocSecurity>0</DocSecurity>
  <Lines>17</Lines>
  <Paragraphs>4</Paragraphs>
  <ScaleCrop>false</ScaleCrop>
  <Manager/>
  <Company/>
  <LinksUpToDate>false</LinksUpToDate>
  <CharactersWithSpaces>2593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Jay</dc:creator>
  <cp:keywords/>
  <dc:description/>
  <cp:lastModifiedBy>Dana Jay</cp:lastModifiedBy>
  <cp:revision>2</cp:revision>
  <dcterms:created xsi:type="dcterms:W3CDTF">2015-05-03T02:10:00Z</dcterms:created>
  <dcterms:modified xsi:type="dcterms:W3CDTF">2015-05-03T02:10:00Z</dcterms:modified>
  <cp:category/>
</cp:coreProperties>
</file>